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AA24A4" w14:textId="77777777" w:rsidR="000E0127" w:rsidRDefault="0089654D" w:rsidP="00896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муниципального этапа всероссийской олимпиады школьников </w:t>
      </w:r>
    </w:p>
    <w:p w14:paraId="0281794C" w14:textId="234C768E" w:rsidR="0089654D" w:rsidRDefault="0089654D" w:rsidP="0089654D">
      <w:pPr>
        <w:jc w:val="center"/>
        <w:rPr>
          <w:b/>
          <w:sz w:val="28"/>
          <w:szCs w:val="28"/>
        </w:rPr>
      </w:pPr>
      <w:r w:rsidRPr="000E0127">
        <w:rPr>
          <w:b/>
          <w:bCs/>
          <w:sz w:val="28"/>
          <w:szCs w:val="28"/>
        </w:rPr>
        <w:t xml:space="preserve">в </w:t>
      </w:r>
      <w:r w:rsidR="000E0127" w:rsidRPr="000E0127">
        <w:rPr>
          <w:b/>
          <w:sz w:val="28"/>
          <w:szCs w:val="28"/>
        </w:rPr>
        <w:t>городе Дивногорск</w:t>
      </w:r>
      <w:r w:rsidR="000E01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2025/26 учебном году</w:t>
      </w:r>
    </w:p>
    <w:p w14:paraId="3C171574" w14:textId="77777777" w:rsidR="0089654D" w:rsidRDefault="0089654D" w:rsidP="0089654D">
      <w:pPr>
        <w:jc w:val="center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731"/>
        <w:gridCol w:w="1643"/>
        <w:gridCol w:w="2154"/>
        <w:gridCol w:w="1843"/>
        <w:gridCol w:w="2410"/>
        <w:gridCol w:w="2268"/>
      </w:tblGrid>
      <w:tr w:rsidR="0089654D" w:rsidRPr="00DD3EFD" w14:paraId="16952950" w14:textId="77777777" w:rsidTr="00F35C82">
        <w:trPr>
          <w:trHeight w:val="10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980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137B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9AD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Дата</w:t>
            </w:r>
          </w:p>
          <w:p w14:paraId="0DBC2C38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проведения олимпиады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6EE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Место/время</w:t>
            </w:r>
          </w:p>
          <w:p w14:paraId="1F572FFC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проведения олимпиады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A0E0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269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Анализ (разбор) олимпиадных заданий</w:t>
            </w:r>
          </w:p>
          <w:p w14:paraId="361D8250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B6F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 xml:space="preserve">Прием апелляций </w:t>
            </w:r>
            <w:r w:rsidRPr="00DD3EFD">
              <w:rPr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6907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 xml:space="preserve">Рассмотрение апелляций </w:t>
            </w:r>
            <w:r w:rsidRPr="00DD3EFD">
              <w:rPr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B3B" w14:textId="77777777" w:rsidR="0089654D" w:rsidRPr="00DD3EFD" w:rsidRDefault="0089654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6A3C8D" w:rsidRPr="00DD3EFD" w14:paraId="2989846A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A259" w14:textId="77777777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2AB1" w14:textId="00C4ABE2" w:rsidR="006A3C8D" w:rsidRPr="00DD3EFD" w:rsidRDefault="0073701D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Искусство </w:t>
            </w:r>
            <w:r w:rsidR="006A3C8D" w:rsidRPr="00DD3EFD">
              <w:rPr>
                <w:lang w:eastAsia="en-US"/>
              </w:rPr>
              <w:t>(мировая художественная культура)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939B" w14:textId="4ED4A1B1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5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9D6" w14:textId="45B0707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B468" w14:textId="77777777" w:rsidR="00470C6B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Мошкина Ирина Александровна,</w:t>
            </w:r>
          </w:p>
          <w:p w14:paraId="20AD305A" w14:textId="30BDE4A1" w:rsidR="006A3C8D" w:rsidRPr="00DD3EFD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8(39144)3-72-78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9022" w14:textId="44CEDEC6" w:rsidR="006A3C8D" w:rsidRDefault="006A3C8D" w:rsidP="006A3C8D">
            <w:pPr>
              <w:spacing w:line="276" w:lineRule="auto"/>
            </w:pPr>
            <w:r w:rsidRPr="00DD3EFD">
              <w:rPr>
                <w:lang w:eastAsia="ru-RU"/>
              </w:rPr>
              <w:t>6 ноября</w:t>
            </w:r>
            <w:r>
              <w:t>,</w:t>
            </w:r>
          </w:p>
          <w:p w14:paraId="2F24BEF8" w14:textId="30999F6B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481" w14:textId="12CB8064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 w:rsidR="006257B6">
              <w:rPr>
                <w:lang w:eastAsia="en-US"/>
              </w:rPr>
              <w:t>0-11</w:t>
            </w:r>
            <w:r w:rsidRPr="00DD3EFD">
              <w:rPr>
                <w:lang w:eastAsia="en-US"/>
              </w:rPr>
              <w:t>.11.2025</w:t>
            </w:r>
          </w:p>
          <w:p w14:paraId="4BB6CC7C" w14:textId="1C876AC4" w:rsidR="006A3C8D" w:rsidRPr="00DD3EFD" w:rsidRDefault="006257B6" w:rsidP="006A3C8D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D95E" w14:textId="77777777" w:rsidR="006257B6" w:rsidRDefault="006A3C8D" w:rsidP="006257B6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 w:rsidR="006257B6">
              <w:rPr>
                <w:lang w:eastAsia="en-US"/>
              </w:rPr>
              <w:t>3</w:t>
            </w:r>
            <w:r w:rsidRPr="00DD3EFD">
              <w:rPr>
                <w:lang w:eastAsia="en-US"/>
              </w:rPr>
              <w:t>.11.2025</w:t>
            </w:r>
          </w:p>
          <w:p w14:paraId="3ECF7FCC" w14:textId="296B04D3" w:rsidR="006A3C8D" w:rsidRPr="00DD3EFD" w:rsidRDefault="006257B6" w:rsidP="006257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="006A3C8D"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78E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 xml:space="preserve">до 26 ноября </w:t>
            </w:r>
          </w:p>
          <w:p w14:paraId="69B6EC06" w14:textId="1447947F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8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28805B8C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F90" w14:textId="2DC758D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C17" w14:textId="3BDA014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3F6" w14:textId="4E4BE0BC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6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388" w14:textId="37DD0337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 xml:space="preserve">МБОУ СОШ № 9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A52" w14:textId="77777777" w:rsidR="00470C6B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Мошкина Ирина Александровна,</w:t>
            </w:r>
          </w:p>
          <w:p w14:paraId="2AFB36F8" w14:textId="27BEEC85" w:rsidR="006A3C8D" w:rsidRPr="00DD3EFD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8(39144)3-72-78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BAB" w14:textId="670F66AA" w:rsidR="006A3C8D" w:rsidRDefault="006A3C8D" w:rsidP="006A3C8D">
            <w:pPr>
              <w:spacing w:line="276" w:lineRule="auto"/>
            </w:pPr>
            <w:r w:rsidRPr="00DD3EFD">
              <w:rPr>
                <w:lang w:eastAsia="ru-RU"/>
              </w:rPr>
              <w:t>7 ноября</w:t>
            </w:r>
            <w:r>
              <w:t>,</w:t>
            </w:r>
          </w:p>
          <w:p w14:paraId="02788491" w14:textId="692B37E8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E0" w14:textId="5162F054" w:rsidR="00C019D5" w:rsidRPr="00DD3EFD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2</w:t>
            </w:r>
            <w:r w:rsidRPr="00DD3EFD">
              <w:rPr>
                <w:lang w:eastAsia="en-US"/>
              </w:rPr>
              <w:t>.11.2025</w:t>
            </w:r>
          </w:p>
          <w:p w14:paraId="64825231" w14:textId="0BE6AE3F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7E5" w14:textId="77777777" w:rsidR="00C019D5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DD3EFD">
              <w:rPr>
                <w:lang w:eastAsia="en-US"/>
              </w:rPr>
              <w:t>.11.2025</w:t>
            </w:r>
          </w:p>
          <w:p w14:paraId="7697FF63" w14:textId="511E5894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B29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 xml:space="preserve">до 27 ноября </w:t>
            </w:r>
          </w:p>
          <w:p w14:paraId="402D64C9" w14:textId="1DB74638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9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55724471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A9D" w14:textId="53A83EB1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940" w14:textId="356F33C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947" w14:textId="4FF9798B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7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825" w14:textId="4D952372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 xml:space="preserve">МБОУ СОШ № 9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AF2" w14:textId="77777777" w:rsidR="00470C6B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Мошкина Ирина Александровна,</w:t>
            </w:r>
          </w:p>
          <w:p w14:paraId="625594A1" w14:textId="38042603" w:rsidR="006A3C8D" w:rsidRPr="00DD3EFD" w:rsidRDefault="00470C6B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8(39144)3-72-78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EBF" w14:textId="77777777" w:rsidR="006A3C8D" w:rsidRDefault="006A3C8D" w:rsidP="006A3C8D">
            <w:pPr>
              <w:spacing w:line="276" w:lineRule="auto"/>
            </w:pPr>
            <w:r w:rsidRPr="00DD3EFD">
              <w:rPr>
                <w:lang w:eastAsia="ru-RU"/>
              </w:rPr>
              <w:t>10 ноября</w:t>
            </w:r>
            <w:r>
              <w:t>,</w:t>
            </w:r>
          </w:p>
          <w:p w14:paraId="0833BF61" w14:textId="2EB07EDA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EC2" w14:textId="3A5210ED" w:rsidR="00C019D5" w:rsidRPr="00DD3EFD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3</w:t>
            </w:r>
            <w:r w:rsidRPr="00DD3EFD">
              <w:rPr>
                <w:lang w:eastAsia="en-US"/>
              </w:rPr>
              <w:t>.11.2025</w:t>
            </w:r>
          </w:p>
          <w:p w14:paraId="4441AC61" w14:textId="1D11398D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310" w14:textId="7730ADD6" w:rsidR="00C019D5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DD3EFD">
              <w:rPr>
                <w:lang w:eastAsia="en-US"/>
              </w:rPr>
              <w:t>.11.2025</w:t>
            </w:r>
          </w:p>
          <w:p w14:paraId="267ECB4C" w14:textId="107E9472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569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28 ноября</w:t>
            </w:r>
          </w:p>
          <w:p w14:paraId="6949F614" w14:textId="6C9D918D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0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57467666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348" w14:textId="7879FF8A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1D1" w14:textId="0621CA8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E8A" w14:textId="30B89CE4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10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8625" w14:textId="0784E0DD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 xml:space="preserve">МАОУ гимназия №10 имени А.Е. Бочкина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4B5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2828DD09" w14:textId="3D65656D" w:rsidR="006A3C8D" w:rsidRPr="00DD3EF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6076" w14:textId="393E5AEB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DD3EFD">
              <w:rPr>
                <w:lang w:eastAsia="ru-RU"/>
              </w:rPr>
              <w:t xml:space="preserve"> ноября</w:t>
            </w:r>
            <w:r w:rsidRPr="00F430BF">
              <w:t xml:space="preserve"> </w:t>
            </w:r>
            <w:r>
              <w:t xml:space="preserve">, </w:t>
            </w:r>
            <w:r w:rsidRPr="00F430BF">
              <w:t xml:space="preserve">МАОУ гимназия №10 имени А.Е. Бочкина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E46" w14:textId="24D144CF" w:rsidR="00C019D5" w:rsidRPr="00DD3EFD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4</w:t>
            </w:r>
            <w:r w:rsidRPr="00DD3EFD">
              <w:rPr>
                <w:lang w:eastAsia="en-US"/>
              </w:rPr>
              <w:t>.11.2025</w:t>
            </w:r>
          </w:p>
          <w:p w14:paraId="1CE55F91" w14:textId="6D59BD44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DAF" w14:textId="1CC8E5A5" w:rsidR="00C019D5" w:rsidRDefault="00C019D5" w:rsidP="00C019D5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DD3EFD">
              <w:rPr>
                <w:lang w:eastAsia="en-US"/>
              </w:rPr>
              <w:t>.11.2025</w:t>
            </w:r>
          </w:p>
          <w:p w14:paraId="26900935" w14:textId="278648D0" w:rsidR="006A3C8D" w:rsidRPr="00DD3EFD" w:rsidRDefault="00C019D5" w:rsidP="00C019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D7B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 декабря</w:t>
            </w:r>
          </w:p>
          <w:p w14:paraId="7EBDED53" w14:textId="1589C42D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1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487A4C07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2AB" w14:textId="7B4D38E8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A2D" w14:textId="5963A590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429" w14:textId="3567B70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12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B22" w14:textId="021D67D7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38F" w14:textId="77777777" w:rsidR="0073701D" w:rsidRDefault="0073701D" w:rsidP="0073701D">
            <w:pPr>
              <w:spacing w:line="276" w:lineRule="auto"/>
            </w:pPr>
            <w:r>
              <w:t>Яковлева Елена Юрьевна,</w:t>
            </w:r>
          </w:p>
          <w:p w14:paraId="3FBBB0B5" w14:textId="566C00F4" w:rsidR="0073701D" w:rsidRPr="00DD3EFD" w:rsidRDefault="0073701D" w:rsidP="0073701D">
            <w:pPr>
              <w:spacing w:line="276" w:lineRule="auto"/>
              <w:rPr>
                <w:lang w:eastAsia="en-US"/>
              </w:rPr>
            </w:pPr>
            <w:r>
              <w:t>8(39144)3-66-63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2ED" w14:textId="4203D2EF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13 ноября</w:t>
            </w:r>
            <w:r>
              <w:rPr>
                <w:lang w:eastAsia="ru-RU"/>
              </w:rPr>
              <w:t xml:space="preserve">, </w:t>
            </w: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42A" w14:textId="76915670" w:rsidR="00BC0F0F" w:rsidRPr="00DD3EFD" w:rsidRDefault="00BC0F0F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7</w:t>
            </w:r>
            <w:r w:rsidRPr="00DD3EFD">
              <w:rPr>
                <w:lang w:eastAsia="en-US"/>
              </w:rPr>
              <w:t>.11.2025</w:t>
            </w:r>
          </w:p>
          <w:p w14:paraId="51EC6966" w14:textId="0A4189EE" w:rsidR="006A3C8D" w:rsidRPr="00DD3EFD" w:rsidRDefault="00BC0F0F" w:rsidP="00BC0F0F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F65" w14:textId="206C1871" w:rsidR="00BC0F0F" w:rsidRDefault="00BC0F0F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DD3EFD">
              <w:rPr>
                <w:lang w:eastAsia="en-US"/>
              </w:rPr>
              <w:t>.11.2025</w:t>
            </w:r>
          </w:p>
          <w:p w14:paraId="75945CF2" w14:textId="388DD992" w:rsidR="006A3C8D" w:rsidRPr="00DD3EFD" w:rsidRDefault="00BC0F0F" w:rsidP="00BC0F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38A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3 декабря</w:t>
            </w:r>
          </w:p>
          <w:p w14:paraId="57BEA986" w14:textId="77E4186B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2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1AF754B2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E2D" w14:textId="41D35DC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486" w14:textId="5ED35D34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9CC" w14:textId="66E5B6CC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13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4AB" w14:textId="4A4DC83A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522" w14:textId="77777777" w:rsidR="0073701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Яковлева Елена Юрьевна,</w:t>
            </w:r>
          </w:p>
          <w:p w14:paraId="10274862" w14:textId="7F9C3D26" w:rsidR="006A3C8D" w:rsidRPr="00DD3EF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D49" w14:textId="1762F34B" w:rsidR="006A3C8D" w:rsidRPr="00DD3EFD" w:rsidRDefault="00BC0F0F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  <w:r w:rsidRPr="00DD3EFD">
              <w:rPr>
                <w:lang w:eastAsia="ru-RU"/>
              </w:rPr>
              <w:t xml:space="preserve"> ноября</w:t>
            </w:r>
            <w:r>
              <w:rPr>
                <w:lang w:eastAsia="ru-RU"/>
              </w:rPr>
              <w:t>,</w:t>
            </w:r>
            <w:r w:rsidRPr="00F430BF">
              <w:rPr>
                <w:lang w:eastAsia="ru-RU"/>
              </w:rPr>
              <w:t xml:space="preserve"> </w:t>
            </w:r>
            <w:r w:rsidR="006A3C8D" w:rsidRPr="00F430BF">
              <w:rPr>
                <w:lang w:eastAsia="ru-RU"/>
              </w:rPr>
              <w:t xml:space="preserve">МБОУ «Школа № 2 им. Ю.А. Гагарина» </w:t>
            </w:r>
            <w:r w:rsidR="006A3C8D"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4AF" w14:textId="5EB302AB" w:rsidR="00BC0F0F" w:rsidRPr="00DD3EFD" w:rsidRDefault="00BC0F0F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8</w:t>
            </w:r>
            <w:r w:rsidRPr="00DD3EFD">
              <w:rPr>
                <w:lang w:eastAsia="en-US"/>
              </w:rPr>
              <w:t>.11.2025</w:t>
            </w:r>
          </w:p>
          <w:p w14:paraId="6E6ED082" w14:textId="1F60F70C" w:rsidR="006A3C8D" w:rsidRPr="00DD3EFD" w:rsidRDefault="00BC0F0F" w:rsidP="00BC0F0F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42D" w14:textId="55031EC7" w:rsidR="00BC0F0F" w:rsidRDefault="00BC0F0F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9</w:t>
            </w:r>
            <w:r w:rsidRPr="00DD3EFD">
              <w:rPr>
                <w:lang w:eastAsia="en-US"/>
              </w:rPr>
              <w:t>.11.2025</w:t>
            </w:r>
          </w:p>
          <w:p w14:paraId="2C420702" w14:textId="591A4AEB" w:rsidR="006A3C8D" w:rsidRPr="00DD3EFD" w:rsidRDefault="00BC0F0F" w:rsidP="00BC0F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374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4 декабря</w:t>
            </w:r>
          </w:p>
          <w:p w14:paraId="7C13B442" w14:textId="5448C0B4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3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6A3C8D" w:rsidRPr="00DD3EFD" w14:paraId="666AC619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F70" w14:textId="2A5596B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62C" w14:textId="6DAB703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F73" w14:textId="15A2AAD8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14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3F8" w14:textId="7F90B2C3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72C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04767F18" w14:textId="1EE6F674" w:rsidR="006A3C8D" w:rsidRPr="00DD3EFD" w:rsidRDefault="001204DD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1B5" w14:textId="7FE26C8D" w:rsidR="006A3C8D" w:rsidRPr="00DD3EFD" w:rsidRDefault="006A3C8D" w:rsidP="00BC0F0F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</w:t>
            </w:r>
            <w:r w:rsidR="00BC0F0F">
              <w:rPr>
                <w:lang w:eastAsia="ru-RU"/>
              </w:rPr>
              <w:t>7</w:t>
            </w:r>
            <w:r w:rsidRPr="00DD3EFD">
              <w:rPr>
                <w:lang w:eastAsia="ru-RU"/>
              </w:rPr>
              <w:t xml:space="preserve"> ноября</w:t>
            </w:r>
            <w:r>
              <w:t xml:space="preserve">, </w:t>
            </w: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18A" w14:textId="0D933442" w:rsidR="00E4577E" w:rsidRPr="00DD3EFD" w:rsidRDefault="00E4577E" w:rsidP="00E4577E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-1</w:t>
            </w:r>
            <w:r>
              <w:rPr>
                <w:lang w:eastAsia="en-US"/>
              </w:rPr>
              <w:t>9</w:t>
            </w:r>
            <w:r w:rsidRPr="00DD3EFD">
              <w:rPr>
                <w:lang w:eastAsia="en-US"/>
              </w:rPr>
              <w:t>.11.2025</w:t>
            </w:r>
          </w:p>
          <w:p w14:paraId="170F3A1E" w14:textId="5FC1A1E7" w:rsidR="006A3C8D" w:rsidRPr="00DD3EFD" w:rsidRDefault="00E4577E" w:rsidP="00E4577E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463" w14:textId="31C36F7A" w:rsidR="00E4577E" w:rsidRDefault="00E4577E" w:rsidP="00E457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DD3EFD">
              <w:rPr>
                <w:lang w:eastAsia="en-US"/>
              </w:rPr>
              <w:t>.11.2025</w:t>
            </w:r>
          </w:p>
          <w:p w14:paraId="3E3550D0" w14:textId="6701F465" w:rsidR="006A3C8D" w:rsidRPr="00DD3EFD" w:rsidRDefault="00E4577E" w:rsidP="00E457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BFD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5 декабря</w:t>
            </w:r>
          </w:p>
          <w:p w14:paraId="1E6A1315" w14:textId="69795997" w:rsidR="003C5A03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4" w:history="1">
              <w:r w:rsidR="003C5A03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3C5A03">
              <w:rPr>
                <w:lang w:eastAsia="en-US"/>
              </w:rPr>
              <w:t xml:space="preserve"> </w:t>
            </w:r>
          </w:p>
        </w:tc>
      </w:tr>
      <w:tr w:rsidR="008F6331" w:rsidRPr="00DD3EFD" w14:paraId="0B210A5B" w14:textId="77777777" w:rsidTr="00F35C82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B81E" w14:textId="4174FEB7" w:rsidR="008F6331" w:rsidRPr="00DD3EFD" w:rsidRDefault="008F6331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0C07" w14:textId="64FC4C56" w:rsidR="008F6331" w:rsidRPr="00DD3EFD" w:rsidRDefault="008F6331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труд (технология) (I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3B4" w14:textId="1C80E82D" w:rsidR="008F6331" w:rsidRPr="00DD3EFD" w:rsidRDefault="008F6331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17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BD8" w14:textId="56196E8B" w:rsidR="008F6331" w:rsidRPr="00F430BF" w:rsidRDefault="008F6331" w:rsidP="006A3C8D">
            <w:pPr>
              <w:spacing w:line="276" w:lineRule="auto"/>
              <w:rPr>
                <w:lang w:eastAsia="en-US"/>
              </w:rPr>
            </w:pP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B0C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4D5653EF" w14:textId="145832F3" w:rsidR="008F6331" w:rsidRPr="00DD3EFD" w:rsidRDefault="001204DD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932" w14:textId="34480213" w:rsidR="008F6331" w:rsidRPr="00DD3EFD" w:rsidRDefault="008F6331" w:rsidP="006A3C8D">
            <w:pPr>
              <w:spacing w:line="276" w:lineRule="auto"/>
              <w:rPr>
                <w:lang w:eastAsia="en-US"/>
              </w:rPr>
            </w:pPr>
            <w:r w:rsidRPr="007E6ABE">
              <w:rPr>
                <w:lang w:eastAsia="en-US"/>
              </w:rPr>
              <w:t>Автоматическая проверка заданий на платформе 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FD3" w14:textId="66781758" w:rsidR="008F6331" w:rsidRPr="00DD3EFD" w:rsidRDefault="00D06588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Платформа </w:t>
            </w:r>
            <w:r w:rsidRPr="007E6ABE">
              <w:rPr>
                <w:lang w:eastAsia="en-US"/>
              </w:rPr>
              <w:t>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F04" w14:textId="6F5B1403" w:rsidR="008F6331" w:rsidRPr="00DD3EFD" w:rsidRDefault="00D06588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Платформа </w:t>
            </w:r>
            <w:r w:rsidRPr="007E6ABE">
              <w:rPr>
                <w:lang w:eastAsia="en-US"/>
              </w:rPr>
              <w:t>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15667" w14:textId="77777777" w:rsidR="008F6331" w:rsidRDefault="008F6331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10 декабря</w:t>
            </w:r>
          </w:p>
          <w:p w14:paraId="500C8397" w14:textId="431D69FC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5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353469" w:rsidRPr="00DD3EFD" w14:paraId="7AC233A7" w14:textId="77777777" w:rsidTr="00353469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C490E" w14:textId="645C3E9F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4E2" w14:textId="3E096A2A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труд (технология) (II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A65" w14:textId="1857D9AC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18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E1E" w14:textId="2003903E" w:rsidR="00353469" w:rsidRPr="00F430BF" w:rsidRDefault="00353469" w:rsidP="006A3C8D">
            <w:pPr>
              <w:spacing w:line="276" w:lineRule="auto"/>
              <w:rPr>
                <w:lang w:eastAsia="en-US"/>
              </w:rPr>
            </w:pP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D37" w14:textId="77777777" w:rsidR="00353469" w:rsidRDefault="00353469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5353CE2D" w14:textId="5A298DBB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986EA" w14:textId="0BCC97B1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ru-RU"/>
              </w:rPr>
              <w:t>20</w:t>
            </w:r>
            <w:r w:rsidRPr="00DD3EFD">
              <w:rPr>
                <w:lang w:eastAsia="ru-RU"/>
              </w:rPr>
              <w:t xml:space="preserve"> ноября</w:t>
            </w:r>
            <w:r w:rsidRPr="00F430BF">
              <w:t xml:space="preserve"> </w:t>
            </w:r>
            <w:r>
              <w:t xml:space="preserve">, </w:t>
            </w: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B960" w14:textId="77777777" w:rsidR="00353469" w:rsidRPr="00DD3EFD" w:rsidRDefault="00353469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-2</w:t>
            </w:r>
            <w:r>
              <w:rPr>
                <w:lang w:eastAsia="en-US"/>
              </w:rPr>
              <w:t>4</w:t>
            </w:r>
            <w:r w:rsidRPr="00DD3EFD">
              <w:rPr>
                <w:lang w:eastAsia="en-US"/>
              </w:rPr>
              <w:t>.11.2025</w:t>
            </w:r>
          </w:p>
          <w:p w14:paraId="5B598E6E" w14:textId="4D0F771C" w:rsidR="00353469" w:rsidRPr="00DD3EFD" w:rsidRDefault="00353469" w:rsidP="006A59CC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4F04" w14:textId="77777777" w:rsidR="00353469" w:rsidRDefault="00353469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DD3EFD">
              <w:rPr>
                <w:lang w:eastAsia="en-US"/>
              </w:rPr>
              <w:t>.11.2025</w:t>
            </w:r>
          </w:p>
          <w:p w14:paraId="15BA007C" w14:textId="66D22218" w:rsidR="00353469" w:rsidRPr="00DD3EFD" w:rsidRDefault="00353469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14574" w14:textId="2F8D782D" w:rsidR="00353469" w:rsidRPr="006A3C8D" w:rsidRDefault="00353469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353469" w:rsidRPr="00DD3EFD" w14:paraId="34AE9031" w14:textId="77777777" w:rsidTr="00016A9F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C66" w14:textId="3F681D7D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9CD" w14:textId="0A3AAED1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труд (технология) (III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1A9" w14:textId="7D464E5B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19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F1C" w14:textId="5D4FCFB2" w:rsidR="00353469" w:rsidRPr="00F430BF" w:rsidRDefault="00353469" w:rsidP="006A3C8D">
            <w:pPr>
              <w:spacing w:line="276" w:lineRule="auto"/>
              <w:rPr>
                <w:lang w:eastAsia="en-US"/>
              </w:rPr>
            </w:pPr>
            <w:r w:rsidRPr="00F430BF">
              <w:t>МБОУ СОШ № 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EA1" w14:textId="77777777" w:rsidR="00353469" w:rsidRDefault="00353469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0CE0604A" w14:textId="642E871F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591" w14:textId="16D5312F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55E" w14:textId="4A518C14" w:rsidR="00353469" w:rsidRPr="00DD3EFD" w:rsidRDefault="00353469" w:rsidP="006A59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21C" w14:textId="43E0DE8B" w:rsidR="00353469" w:rsidRPr="00DD3EFD" w:rsidRDefault="00353469" w:rsidP="00DD298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26D" w14:textId="61481AAE" w:rsidR="00353469" w:rsidRPr="006A3C8D" w:rsidRDefault="00353469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6A3C8D" w:rsidRPr="00DD3EFD" w14:paraId="5C5F2333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5F4" w14:textId="43E37828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4BB" w14:textId="08514E70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3C7" w14:textId="0D390614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20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499" w14:textId="57E4CBCA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ADF" w14:textId="77777777" w:rsidR="0073701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Яковлева Елена Юрьевна,</w:t>
            </w:r>
          </w:p>
          <w:p w14:paraId="242D8156" w14:textId="7764681F" w:rsidR="006A3C8D" w:rsidRPr="00DD3EF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E8C" w14:textId="0FF881F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21 ноября</w:t>
            </w:r>
            <w:r w:rsidRPr="00F430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, </w:t>
            </w: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85B" w14:textId="2C9AF19E" w:rsidR="006A59CC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  <w:r w:rsidRPr="00DD3EFD">
              <w:rPr>
                <w:lang w:eastAsia="en-US"/>
              </w:rPr>
              <w:t>.11.2025</w:t>
            </w:r>
          </w:p>
          <w:p w14:paraId="02B43D39" w14:textId="79737E46" w:rsidR="006A3C8D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A6D" w14:textId="573BCD51" w:rsidR="00DD298E" w:rsidRDefault="00DD298E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DD3EFD">
              <w:rPr>
                <w:lang w:eastAsia="en-US"/>
              </w:rPr>
              <w:t>.11.2025</w:t>
            </w:r>
          </w:p>
          <w:p w14:paraId="579D5533" w14:textId="52409FD4" w:rsidR="006A3C8D" w:rsidRPr="00DD3EFD" w:rsidRDefault="00DD298E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410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11 декабря</w:t>
            </w:r>
          </w:p>
          <w:p w14:paraId="49DA7248" w14:textId="47C8832C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6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59CC" w:rsidRPr="00DD3EFD" w14:paraId="65CD93E1" w14:textId="77777777" w:rsidTr="00DD298E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BBB66" w14:textId="6CFF14FA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309D" w14:textId="323ACF3E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физическая культура (I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AE9" w14:textId="5FAADB0C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21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1B9" w14:textId="01F230F2" w:rsidR="006A59CC" w:rsidRPr="00F430BF" w:rsidRDefault="006A59CC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F41" w14:textId="77777777" w:rsidR="006A59CC" w:rsidRDefault="006A59CC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Яковлева Елена Юрьевна,</w:t>
            </w:r>
          </w:p>
          <w:p w14:paraId="6E1B5A18" w14:textId="5100EC8E" w:rsidR="006A59CC" w:rsidRPr="00DD3EFD" w:rsidRDefault="006A59CC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4B26" w14:textId="0A5434C0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24 ноября</w:t>
            </w:r>
            <w:r>
              <w:rPr>
                <w:lang w:eastAsia="ru-RU"/>
              </w:rPr>
              <w:t xml:space="preserve">, </w:t>
            </w: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32EBB" w14:textId="3497FDD9" w:rsidR="006A59CC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-2</w:t>
            </w:r>
            <w:r>
              <w:rPr>
                <w:lang w:eastAsia="en-US"/>
              </w:rPr>
              <w:t>6</w:t>
            </w:r>
            <w:r w:rsidRPr="00DD3EFD">
              <w:rPr>
                <w:lang w:eastAsia="en-US"/>
              </w:rPr>
              <w:t>.11.2025</w:t>
            </w:r>
          </w:p>
          <w:p w14:paraId="31BBB12B" w14:textId="6114A954" w:rsidR="006A59CC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8BAE2" w14:textId="078FAA88" w:rsidR="00DD298E" w:rsidRDefault="00DD298E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  <w:r w:rsidRPr="00DD3EFD">
              <w:rPr>
                <w:lang w:eastAsia="en-US"/>
              </w:rPr>
              <w:t>.11.2025</w:t>
            </w:r>
          </w:p>
          <w:p w14:paraId="08889996" w14:textId="3826437F" w:rsidR="006A59CC" w:rsidRPr="00DD3EFD" w:rsidRDefault="00DD298E" w:rsidP="00DD29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D99E4" w14:textId="77777777" w:rsidR="006A59CC" w:rsidRDefault="006A59CC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13 декабря</w:t>
            </w:r>
          </w:p>
          <w:p w14:paraId="7B78D699" w14:textId="417B91DB" w:rsidR="006A59CC" w:rsidRPr="006A3C8D" w:rsidRDefault="006A59CC" w:rsidP="006A3C8D">
            <w:pPr>
              <w:spacing w:line="276" w:lineRule="auto"/>
              <w:rPr>
                <w:lang w:eastAsia="en-US"/>
              </w:rPr>
            </w:pPr>
            <w:hyperlink r:id="rId17" w:history="1">
              <w:r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6A59CC" w:rsidRPr="00DD3EFD" w14:paraId="10325EAA" w14:textId="77777777" w:rsidTr="009D4E58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6BA" w14:textId="50A9FF6B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01C" w14:textId="152D4BFA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физическая культура (II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4842" w14:textId="38A23486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22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002" w14:textId="5D726994" w:rsidR="006A59CC" w:rsidRPr="00F430BF" w:rsidRDefault="006A59CC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C53D" w14:textId="77777777" w:rsidR="006A59CC" w:rsidRDefault="006A59CC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Яковлева Елена Юрьевна,</w:t>
            </w:r>
          </w:p>
          <w:p w14:paraId="3D484303" w14:textId="1D627DC5" w:rsidR="006A59CC" w:rsidRPr="00DD3EFD" w:rsidRDefault="006A59CC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8C1B" w14:textId="78D7D004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C42" w14:textId="77777777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F82" w14:textId="77777777" w:rsidR="006A59CC" w:rsidRPr="00DD3EFD" w:rsidRDefault="006A59CC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EC5" w14:textId="5ED85B86" w:rsidR="006A59CC" w:rsidRPr="006A3C8D" w:rsidRDefault="006A59CC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6A3C8D" w:rsidRPr="00DD3EFD" w14:paraId="4E373730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576" w14:textId="0CF521E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5D9" w14:textId="05C8701E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8B3" w14:textId="41C5D85D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24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00A" w14:textId="599F2D8D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 xml:space="preserve">МАОУ гимназия №10 имени А.Е. Бочкина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8C8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794EDE45" w14:textId="236194D6" w:rsidR="006A3C8D" w:rsidRPr="00DD3EF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93" w14:textId="40C821D4" w:rsidR="006A3C8D" w:rsidRPr="00DD3EFD" w:rsidRDefault="006A59CC" w:rsidP="006A59CC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  <w:r w:rsidRPr="00DD3EFD">
              <w:rPr>
                <w:lang w:eastAsia="ru-RU"/>
              </w:rPr>
              <w:t xml:space="preserve"> ноября</w:t>
            </w:r>
            <w:r>
              <w:rPr>
                <w:lang w:eastAsia="ru-RU"/>
              </w:rPr>
              <w:t>,</w:t>
            </w:r>
            <w:r w:rsidRPr="00F430BF">
              <w:t xml:space="preserve"> </w:t>
            </w:r>
            <w:r w:rsidR="006A3C8D" w:rsidRPr="00F430BF">
              <w:t xml:space="preserve">МАОУ гимназия №10 имени А.Е. Бочкина </w:t>
            </w:r>
            <w:r w:rsidR="006A3C8D"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3D8" w14:textId="0BCC920C" w:rsidR="006A59CC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>-2</w:t>
            </w:r>
            <w:r>
              <w:rPr>
                <w:lang w:eastAsia="en-US"/>
              </w:rPr>
              <w:t>7</w:t>
            </w:r>
            <w:r w:rsidRPr="00DD3EFD">
              <w:rPr>
                <w:lang w:eastAsia="en-US"/>
              </w:rPr>
              <w:t>.11.2025</w:t>
            </w:r>
          </w:p>
          <w:p w14:paraId="03739BA5" w14:textId="79457C93" w:rsidR="006A3C8D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B4A" w14:textId="7E6B6682" w:rsidR="006A59CC" w:rsidRDefault="006A59CC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8</w:t>
            </w:r>
            <w:r w:rsidRPr="00DD3EFD">
              <w:rPr>
                <w:lang w:eastAsia="en-US"/>
              </w:rPr>
              <w:t>.11.2025</w:t>
            </w:r>
          </w:p>
          <w:p w14:paraId="0526C93C" w14:textId="78D8A8EF" w:rsidR="006A3C8D" w:rsidRPr="00DD3EFD" w:rsidRDefault="006A59CC" w:rsidP="006A5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4E7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15 декабря</w:t>
            </w:r>
          </w:p>
          <w:p w14:paraId="3C02B06E" w14:textId="37F34515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8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3C8D" w:rsidRPr="00DD3EFD" w14:paraId="1D2B247B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EE4" w14:textId="7F3D1FF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BCA" w14:textId="7581EE82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5AA2" w14:textId="5E0A3FE6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25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FCF" w14:textId="39A50341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 xml:space="preserve">МАОУ гимназия №10 имени А.Е. Бочкина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BEA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4E584290" w14:textId="026D2A09" w:rsidR="006A3C8D" w:rsidRPr="00DD3EF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A67" w14:textId="5E7F4784" w:rsidR="006A3C8D" w:rsidRPr="00DD3EFD" w:rsidRDefault="008C4F88" w:rsidP="008C4F88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</w:t>
            </w:r>
            <w:r>
              <w:rPr>
                <w:lang w:eastAsia="ru-RU"/>
              </w:rPr>
              <w:t>6</w:t>
            </w:r>
            <w:r w:rsidRPr="00DD3EFD">
              <w:rPr>
                <w:lang w:eastAsia="ru-RU"/>
              </w:rPr>
              <w:t xml:space="preserve"> ноября</w:t>
            </w:r>
            <w:r>
              <w:rPr>
                <w:lang w:eastAsia="ru-RU"/>
              </w:rPr>
              <w:t>,</w:t>
            </w:r>
            <w:r w:rsidRPr="00F430BF">
              <w:t xml:space="preserve"> </w:t>
            </w:r>
            <w:r w:rsidR="006A3C8D" w:rsidRPr="00F430BF">
              <w:t xml:space="preserve">МАОУ гимназия №10 имени А.Е. Бочкина </w:t>
            </w:r>
            <w:r w:rsidR="006A3C8D"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156" w14:textId="694BF0EA" w:rsidR="005564F7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  <w:r>
              <w:rPr>
                <w:lang w:eastAsia="en-US"/>
              </w:rPr>
              <w:t>-2</w:t>
            </w:r>
            <w:r>
              <w:rPr>
                <w:lang w:eastAsia="en-US"/>
              </w:rPr>
              <w:t>8</w:t>
            </w:r>
            <w:r w:rsidRPr="00DD3EFD">
              <w:rPr>
                <w:lang w:eastAsia="en-US"/>
              </w:rPr>
              <w:t>.11.2025</w:t>
            </w:r>
          </w:p>
          <w:p w14:paraId="7D44ADF5" w14:textId="74367DAD" w:rsidR="006A3C8D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F2C" w14:textId="37C85247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4ED28737" w14:textId="32F6C4B6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FE2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16 декабря</w:t>
            </w:r>
          </w:p>
          <w:p w14:paraId="7D9A2284" w14:textId="3C4E1A04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19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3C8D" w:rsidRPr="00DD3EFD" w14:paraId="3EB3AEE7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1D0" w14:textId="3AB7E30D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E47" w14:textId="14A7F99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AFA" w14:textId="4A424BC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26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A12" w14:textId="5BEF9A2D" w:rsidR="006A3C8D" w:rsidRPr="00F430BF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FAE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739FDB1D" w14:textId="560CB96D" w:rsidR="006A3C8D" w:rsidRPr="00DD3EFD" w:rsidRDefault="001204DD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AEC" w14:textId="7E6DEE9C" w:rsidR="006A3C8D" w:rsidRPr="00DD3EFD" w:rsidRDefault="008C4F88" w:rsidP="008C4F88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</w:t>
            </w:r>
            <w:r>
              <w:rPr>
                <w:lang w:eastAsia="ru-RU"/>
              </w:rPr>
              <w:t>7</w:t>
            </w:r>
            <w:r w:rsidRPr="00DD3EFD">
              <w:rPr>
                <w:lang w:eastAsia="ru-RU"/>
              </w:rPr>
              <w:t xml:space="preserve"> ноября</w:t>
            </w:r>
            <w:r>
              <w:rPr>
                <w:lang w:eastAsia="ru-RU"/>
              </w:rPr>
              <w:t>,</w:t>
            </w:r>
            <w:r w:rsidRPr="00F430BF">
              <w:t xml:space="preserve"> </w:t>
            </w:r>
            <w:r w:rsidR="006A3C8D" w:rsidRPr="00F430BF">
              <w:t>МБОУ СОШ № 5</w:t>
            </w:r>
            <w:r w:rsidR="006A3C8D">
              <w:t xml:space="preserve"> </w:t>
            </w:r>
            <w:r w:rsidR="006A3C8D"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251" w14:textId="4DE1B132" w:rsidR="005564F7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>
              <w:rPr>
                <w:lang w:eastAsia="en-US"/>
              </w:rPr>
              <w:t>.11-01.12.</w:t>
            </w:r>
            <w:r w:rsidRPr="00DD3EFD">
              <w:rPr>
                <w:lang w:eastAsia="en-US"/>
              </w:rPr>
              <w:t>2025</w:t>
            </w:r>
          </w:p>
          <w:p w14:paraId="33CC8573" w14:textId="04160C8F" w:rsidR="006A3C8D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AE4" w14:textId="760CBDD8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48284DF7" w14:textId="303CC9FA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CB4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17 декабря</w:t>
            </w:r>
          </w:p>
          <w:p w14:paraId="4D43D79E" w14:textId="66B3A98C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0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3C8D" w:rsidRPr="00DD3EFD" w14:paraId="1B7FF265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54C" w14:textId="4080A48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4F9" w14:textId="0B1F2C8A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CF6B" w14:textId="6C61B00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</w:t>
            </w:r>
            <w:r w:rsidRPr="00DD3EFD">
              <w:rPr>
                <w:lang w:val="en-US" w:eastAsia="ru-RU"/>
              </w:rPr>
              <w:t>7</w:t>
            </w:r>
            <w:r w:rsidRPr="00DD3EFD">
              <w:rPr>
                <w:lang w:eastAsia="ru-RU"/>
              </w:rPr>
              <w:t xml:space="preserve">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958" w14:textId="1D658385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29C" w14:textId="77777777" w:rsidR="0073701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Яковлева Елена Юрьевна,</w:t>
            </w:r>
          </w:p>
          <w:p w14:paraId="26ACD6FC" w14:textId="3526E60C" w:rsidR="006A3C8D" w:rsidRPr="00DD3EFD" w:rsidRDefault="0073701D" w:rsidP="007370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5FF" w14:textId="6E9923A7" w:rsidR="006A3C8D" w:rsidRPr="00DD3EFD" w:rsidRDefault="008C4F88" w:rsidP="008C4F88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  <w:r w:rsidRPr="00DD3EFD">
              <w:rPr>
                <w:lang w:eastAsia="ru-RU"/>
              </w:rPr>
              <w:t xml:space="preserve"> ноября</w:t>
            </w:r>
            <w:r>
              <w:rPr>
                <w:lang w:eastAsia="ru-RU"/>
              </w:rPr>
              <w:t>,</w:t>
            </w:r>
            <w:r w:rsidRPr="00F430BF">
              <w:rPr>
                <w:lang w:eastAsia="ru-RU"/>
              </w:rPr>
              <w:t xml:space="preserve"> </w:t>
            </w:r>
            <w:r w:rsidR="006A3C8D" w:rsidRPr="00F430BF">
              <w:rPr>
                <w:lang w:eastAsia="ru-RU"/>
              </w:rPr>
              <w:t xml:space="preserve">МБОУ «Школа № 2 им. Ю.А. Гагарина» </w:t>
            </w:r>
            <w:r w:rsidR="006A3C8D" w:rsidRPr="00F430BF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4DB" w14:textId="30915E83" w:rsidR="005564F7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01-02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1BE4572C" w14:textId="1D205FE2" w:rsidR="006A3C8D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E1B" w14:textId="57572651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21F0FD2A" w14:textId="3B6EFD43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D605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18 декабря</w:t>
            </w:r>
          </w:p>
          <w:p w14:paraId="352D075B" w14:textId="651AF20F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1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3C8D" w:rsidRPr="00DD3EFD" w14:paraId="6CE038B8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7A72" w14:textId="7BB346ED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D35" w14:textId="45FC685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345" w14:textId="7AAA4F0F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28 ноября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FD0" w14:textId="05548F1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>МАОУ гимназия №10 имени А.Е. Бочкина</w:t>
            </w:r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B4E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04145EED" w14:textId="0E305820" w:rsidR="006A3C8D" w:rsidRPr="00DD3EF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DD7" w14:textId="612DCC55" w:rsidR="006A3C8D" w:rsidRPr="00DD3EFD" w:rsidRDefault="008C4F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 декабря</w:t>
            </w:r>
            <w:r>
              <w:t xml:space="preserve">, </w:t>
            </w:r>
            <w:r w:rsidR="006A3C8D" w:rsidRPr="00F430BF">
              <w:t xml:space="preserve">МАОУ гимназия №10 имени А.Е. Бочкина </w:t>
            </w:r>
            <w:r w:rsidR="006A3C8D"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056" w14:textId="6855D87E" w:rsidR="005564F7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-0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00D8FD3D" w14:textId="78016162" w:rsidR="006A3C8D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AA3" w14:textId="35990545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1F77AF41" w14:textId="07E5974E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1D6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19 декабря</w:t>
            </w:r>
          </w:p>
          <w:p w14:paraId="4D8B1CE4" w14:textId="15C2329C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2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6A3C8D" w:rsidRPr="00DD3EFD" w14:paraId="2DFF1865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836" w14:textId="3D173320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B13" w14:textId="7F3B08D9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F3C" w14:textId="72A7E8E8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1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76B" w14:textId="3BA94886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56B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Мошкина Ирина Александровна,</w:t>
            </w:r>
          </w:p>
          <w:p w14:paraId="7F83031B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8(39144)3-72-78</w:t>
            </w:r>
          </w:p>
          <w:p w14:paraId="433DEDAC" w14:textId="77777777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0C8" w14:textId="2B68ECFC" w:rsidR="006A3C8D" w:rsidRPr="00DD3EFD" w:rsidRDefault="008C4F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 декабря</w:t>
            </w:r>
            <w:r>
              <w:t xml:space="preserve">, </w:t>
            </w:r>
            <w:r w:rsidR="006A3C8D" w:rsidRPr="00DD3EFD">
              <w:t xml:space="preserve">МБОУ СОШ № 9 </w:t>
            </w:r>
            <w:r w:rsidR="006A3C8D" w:rsidRPr="00DD3EFD">
              <w:rPr>
                <w:lang w:eastAsia="en-US"/>
              </w:rPr>
              <w:t>(</w:t>
            </w:r>
            <w:r w:rsidR="006A3C8D">
              <w:rPr>
                <w:lang w:eastAsia="en-US"/>
              </w:rPr>
              <w:t>9</w:t>
            </w:r>
            <w:r w:rsidR="006A3C8D" w:rsidRPr="00DD3EFD">
              <w:rPr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981" w14:textId="7460B41E" w:rsidR="005564F7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-0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0931C592" w14:textId="37B005B8" w:rsidR="006A3C8D" w:rsidRPr="00DD3EFD" w:rsidRDefault="005564F7" w:rsidP="005564F7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F48" w14:textId="60889FFB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55752E81" w14:textId="3CBF4B90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3AB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22 декабря</w:t>
            </w:r>
          </w:p>
          <w:p w14:paraId="0B85FB1C" w14:textId="05C15913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3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353469" w:rsidRPr="00DD3EFD" w14:paraId="1ECDB625" w14:textId="77777777" w:rsidTr="00353469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3C2D" w14:textId="510AE9E9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6D1" w14:textId="16CF5EBA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89CF" w14:textId="2E9F133A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2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16C" w14:textId="1D24B4D7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t>МАОУ гимназия №10 имени А.Е. Бочкина</w:t>
            </w:r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C77" w14:textId="77777777" w:rsidR="00353469" w:rsidRDefault="00353469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6D84E10D" w14:textId="1F581A70" w:rsidR="00353469" w:rsidRPr="00DD3EFD" w:rsidRDefault="00353469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AA13E" w14:textId="3767002A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ru-RU"/>
              </w:rPr>
              <w:t>5</w:t>
            </w:r>
            <w:r w:rsidRPr="00DD3EFD">
              <w:rPr>
                <w:lang w:eastAsia="ru-RU"/>
              </w:rPr>
              <w:t xml:space="preserve"> декабря</w:t>
            </w:r>
            <w:r>
              <w:rPr>
                <w:lang w:eastAsia="ru-RU"/>
              </w:rPr>
              <w:t>,</w:t>
            </w:r>
            <w:r w:rsidRPr="00F430BF">
              <w:t xml:space="preserve"> МАОУ гимназия №10 имени А.Е. Бочкина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A3813" w14:textId="704DDB42" w:rsidR="00353469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-0</w:t>
            </w:r>
            <w:r>
              <w:rPr>
                <w:lang w:eastAsia="en-US"/>
              </w:rPr>
              <w:t>9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1BC88232" w14:textId="06362319" w:rsidR="00353469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1562" w14:textId="7F7F2F69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76377441" w14:textId="753219CE" w:rsidR="00353469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9B6F" w14:textId="77777777" w:rsidR="00353469" w:rsidRDefault="00353469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25 декабря</w:t>
            </w:r>
          </w:p>
          <w:p w14:paraId="4873D561" w14:textId="2916DE46" w:rsidR="00353469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4" w:history="1">
              <w:r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353469" w:rsidRPr="00DD3EFD" w14:paraId="2A0D498E" w14:textId="77777777" w:rsidTr="00E817A4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DEB" w14:textId="29186DCB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B9B" w14:textId="2C71BCA5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4BBC" w14:textId="27B17728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4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E49" w14:textId="21D04F4F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t>МАОУ гимназия №10 имени А.Е. Бочкина</w:t>
            </w:r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1CB" w14:textId="77777777" w:rsidR="00353469" w:rsidRDefault="00353469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65B168D4" w14:textId="6FA2632F" w:rsidR="00353469" w:rsidRPr="00DD3EFD" w:rsidRDefault="00353469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3B3" w14:textId="472A28AB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F72" w14:textId="77777777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DBB" w14:textId="77777777" w:rsidR="00353469" w:rsidRPr="00DD3EFD" w:rsidRDefault="00353469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3F1" w14:textId="46571037" w:rsidR="00353469" w:rsidRPr="006A3C8D" w:rsidRDefault="00353469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6A3C8D" w:rsidRPr="00DD3EFD" w14:paraId="48652CB6" w14:textId="77777777" w:rsidTr="00F35C82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C7D" w14:textId="61E0602E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34F" w14:textId="225ECCD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6C1" w14:textId="5E350043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5 декабря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7C6" w14:textId="4F49F666" w:rsidR="006A3C8D" w:rsidRPr="00DD3EFD" w:rsidRDefault="006A3C8D" w:rsidP="006A3C8D">
            <w:pPr>
              <w:spacing w:line="276" w:lineRule="auto"/>
              <w:rPr>
                <w:lang w:eastAsia="en-US"/>
              </w:rPr>
            </w:pPr>
            <w:r w:rsidRPr="00DD3EFD">
              <w:t>МАОУ гимназия №10 имени А.Е. Бочкина</w:t>
            </w:r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453" w14:textId="77777777" w:rsidR="001204DD" w:rsidRDefault="001204DD" w:rsidP="001204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3B84C2B8" w14:textId="6145EB65" w:rsidR="006A3C8D" w:rsidRPr="00DD3EFD" w:rsidRDefault="001204DD" w:rsidP="00120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3E0" w14:textId="37CFD467" w:rsidR="006A3C8D" w:rsidRPr="00DD3EFD" w:rsidRDefault="00353469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8 декабря</w:t>
            </w:r>
            <w:r>
              <w:t xml:space="preserve">, </w:t>
            </w:r>
            <w:r w:rsidR="006A3C8D" w:rsidRPr="00F430BF">
              <w:t xml:space="preserve">МАОУ гимназия №10 имени А.Е. Бочкина </w:t>
            </w:r>
            <w:r w:rsidR="006A3C8D" w:rsidRPr="00DD3EFD">
              <w:rPr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AF" w14:textId="23118F1D" w:rsidR="00353469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9</w:t>
            </w:r>
            <w:r>
              <w:rPr>
                <w:lang w:eastAsia="en-US"/>
              </w:rPr>
              <w:t>-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728319B4" w14:textId="1B6DC142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t>ОУ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DD1" w14:textId="77777777" w:rsidR="00353469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.12.</w:t>
            </w:r>
            <w:r w:rsidRPr="00DD3EFD">
              <w:rPr>
                <w:lang w:eastAsia="en-US"/>
              </w:rPr>
              <w:t>2025</w:t>
            </w:r>
          </w:p>
          <w:p w14:paraId="2A7E0CCC" w14:textId="4D875D1C" w:rsidR="006A3C8D" w:rsidRPr="00DD3EFD" w:rsidRDefault="00353469" w:rsidP="00353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 ППМС помощи»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71C3" w14:textId="77777777" w:rsidR="006A3C8D" w:rsidRDefault="006A3C8D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26 декабря</w:t>
            </w:r>
          </w:p>
          <w:p w14:paraId="40BDB212" w14:textId="2E070C6F" w:rsidR="008F6331" w:rsidRPr="006A3C8D" w:rsidRDefault="00353469" w:rsidP="006A3C8D">
            <w:pPr>
              <w:spacing w:line="276" w:lineRule="auto"/>
              <w:rPr>
                <w:lang w:eastAsia="en-US"/>
              </w:rPr>
            </w:pPr>
            <w:hyperlink r:id="rId25" w:history="1">
              <w:r w:rsidR="008F6331"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 w:rsidR="008F6331">
              <w:rPr>
                <w:lang w:eastAsia="en-US"/>
              </w:rPr>
              <w:t xml:space="preserve"> </w:t>
            </w:r>
          </w:p>
        </w:tc>
      </w:tr>
      <w:tr w:rsidR="00D06588" w:rsidRPr="00DD3EFD" w14:paraId="02A94A80" w14:textId="77777777" w:rsidTr="009B739B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CC412" w14:textId="51DED5C2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717" w14:textId="0E1D28E8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информатика по профилю «программирование»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AAF3" w14:textId="3257F62A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8 декабря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20E5" w14:textId="4914DF50" w:rsidR="00D06588" w:rsidRDefault="00D06588" w:rsidP="006A3C8D">
            <w:pPr>
              <w:spacing w:line="276" w:lineRule="auto"/>
              <w:rPr>
                <w:lang w:eastAsia="en-US"/>
              </w:rPr>
            </w:pPr>
            <w:r w:rsidRPr="00F430BF">
              <w:rPr>
                <w:lang w:eastAsia="ru-RU"/>
              </w:rPr>
              <w:t xml:space="preserve">МБОУ «Школа № 2 им. Ю.А. Гагарина» </w:t>
            </w:r>
            <w:r w:rsidRPr="00F430BF">
              <w:rPr>
                <w:lang w:eastAsia="en-US"/>
              </w:rPr>
              <w:t>(10:00)</w:t>
            </w:r>
          </w:p>
          <w:p w14:paraId="08D3CD3E" w14:textId="1BA5E501" w:rsidR="00D06588" w:rsidRDefault="00D06588" w:rsidP="006A3C8D">
            <w:pPr>
              <w:spacing w:line="276" w:lineRule="auto"/>
            </w:pPr>
            <w:r w:rsidRPr="00F430BF">
              <w:t xml:space="preserve">МБОУ СОШ № </w:t>
            </w:r>
            <w:r>
              <w:t xml:space="preserve">4 </w:t>
            </w:r>
            <w:r w:rsidRPr="00F430BF">
              <w:rPr>
                <w:lang w:eastAsia="en-US"/>
              </w:rPr>
              <w:t>(10:00)</w:t>
            </w:r>
          </w:p>
          <w:p w14:paraId="01D302D3" w14:textId="77777777" w:rsidR="00D06588" w:rsidRDefault="00D06588" w:rsidP="006A3C8D">
            <w:pPr>
              <w:spacing w:line="276" w:lineRule="auto"/>
            </w:pPr>
          </w:p>
          <w:p w14:paraId="56FC1979" w14:textId="77777777" w:rsidR="00D06588" w:rsidRDefault="00D06588" w:rsidP="006A3C8D">
            <w:pPr>
              <w:spacing w:line="276" w:lineRule="auto"/>
            </w:pPr>
          </w:p>
          <w:p w14:paraId="40C7CD64" w14:textId="27ED55AA" w:rsidR="00D06588" w:rsidRDefault="00D06588" w:rsidP="006A3C8D">
            <w:pPr>
              <w:spacing w:line="276" w:lineRule="auto"/>
            </w:pPr>
            <w:r w:rsidRPr="00F430BF">
              <w:t>МБОУ СОШ № 5</w:t>
            </w:r>
            <w:r>
              <w:t xml:space="preserve"> </w:t>
            </w:r>
            <w:r w:rsidRPr="00F430BF">
              <w:rPr>
                <w:lang w:eastAsia="en-US"/>
              </w:rPr>
              <w:t>(10:00)</w:t>
            </w:r>
          </w:p>
          <w:p w14:paraId="00AF0A6F" w14:textId="77777777" w:rsidR="00D06588" w:rsidRDefault="00D06588" w:rsidP="006A3C8D">
            <w:pPr>
              <w:spacing w:line="276" w:lineRule="auto"/>
            </w:pPr>
          </w:p>
          <w:p w14:paraId="2C0CD88E" w14:textId="77777777" w:rsidR="00D06588" w:rsidRDefault="00D06588" w:rsidP="006A3C8D">
            <w:pPr>
              <w:spacing w:line="276" w:lineRule="auto"/>
            </w:pPr>
          </w:p>
          <w:p w14:paraId="6F34F77C" w14:textId="39FCA32D" w:rsidR="00D06588" w:rsidRDefault="00D06588" w:rsidP="006A3C8D">
            <w:pPr>
              <w:spacing w:line="276" w:lineRule="auto"/>
            </w:pPr>
            <w:r>
              <w:t xml:space="preserve">МБОУ СОШ №7 им. </w:t>
            </w:r>
            <w:proofErr w:type="spellStart"/>
            <w:r>
              <w:t>В.П.Астафьева</w:t>
            </w:r>
            <w:proofErr w:type="spellEnd"/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  <w:p w14:paraId="7A663D49" w14:textId="77777777" w:rsidR="00D06588" w:rsidRDefault="00D06588" w:rsidP="006A3C8D">
            <w:pPr>
              <w:spacing w:line="276" w:lineRule="auto"/>
            </w:pPr>
          </w:p>
          <w:p w14:paraId="22D19ECA" w14:textId="5FB9EA81" w:rsidR="00D06588" w:rsidRDefault="00D06588" w:rsidP="006A3C8D">
            <w:pPr>
              <w:spacing w:line="276" w:lineRule="auto"/>
            </w:pPr>
            <w:r w:rsidRPr="00DD3EFD">
              <w:t xml:space="preserve">МБОУ СОШ № 9 </w:t>
            </w:r>
            <w:r w:rsidRPr="00DD3EFD">
              <w:rPr>
                <w:lang w:eastAsia="en-US"/>
              </w:rPr>
              <w:t>(10:00)</w:t>
            </w:r>
          </w:p>
          <w:p w14:paraId="2DA69AC1" w14:textId="77777777" w:rsidR="00D06588" w:rsidRDefault="00D06588" w:rsidP="006A3C8D">
            <w:pPr>
              <w:spacing w:line="276" w:lineRule="auto"/>
            </w:pPr>
          </w:p>
          <w:p w14:paraId="71E0EB97" w14:textId="608D73F6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lastRenderedPageBreak/>
              <w:t>МАОУ гимназия №10 имени А.Е. Бочкина</w:t>
            </w:r>
            <w:r>
              <w:t xml:space="preserve"> </w:t>
            </w:r>
            <w:r w:rsidRPr="00DD3EFD">
              <w:rPr>
                <w:lang w:eastAsia="en-US"/>
              </w:rPr>
              <w:t>(10:00)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BC0B0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Яковлева Елена Юрьевна,</w:t>
            </w:r>
          </w:p>
          <w:p w14:paraId="226F66BB" w14:textId="50E52E5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8(39144)3-66-63</w:t>
            </w:r>
          </w:p>
          <w:p w14:paraId="26C4E7B5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Новоселова Татьяна Михайловна,</w:t>
            </w:r>
          </w:p>
          <w:p w14:paraId="0A70EA32" w14:textId="40A683AF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8(39144)3-36-00</w:t>
            </w:r>
          </w:p>
          <w:p w14:paraId="28D5300C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Сморгон</w:t>
            </w:r>
            <w:proofErr w:type="spellEnd"/>
            <w:r>
              <w:rPr>
                <w:lang w:eastAsia="en-US"/>
              </w:rPr>
              <w:t xml:space="preserve"> Светлана Борисовна,</w:t>
            </w:r>
          </w:p>
          <w:p w14:paraId="5A8251E3" w14:textId="324CCC16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8(39144)3-79-17</w:t>
            </w:r>
          </w:p>
          <w:p w14:paraId="548C5412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Комиссарова Марина Михайловна,</w:t>
            </w:r>
          </w:p>
          <w:p w14:paraId="66F4A852" w14:textId="1B86DEFE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8(39144)2-76-31</w:t>
            </w:r>
          </w:p>
          <w:p w14:paraId="52EA4BD9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Мошкина Ирина Александровна,</w:t>
            </w:r>
          </w:p>
          <w:p w14:paraId="3E4B8845" w14:textId="716B0BD7" w:rsidR="00D06588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8(39144)3-72-78</w:t>
            </w:r>
          </w:p>
          <w:p w14:paraId="72B794EF" w14:textId="77777777" w:rsidR="00D06588" w:rsidRDefault="00D06588" w:rsidP="00470C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Устьянцева</w:t>
            </w:r>
            <w:proofErr w:type="spellEnd"/>
            <w:r>
              <w:rPr>
                <w:lang w:eastAsia="en-US"/>
              </w:rPr>
              <w:t xml:space="preserve"> Елена Викторовна,</w:t>
            </w:r>
          </w:p>
          <w:p w14:paraId="5CBAEC5A" w14:textId="07D98046" w:rsidR="00D06588" w:rsidRPr="00DD3EFD" w:rsidRDefault="00D06588" w:rsidP="00470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8(39144)3-42-53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1323" w14:textId="19D9F3FC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7E6ABE">
              <w:rPr>
                <w:lang w:eastAsia="en-US"/>
              </w:rPr>
              <w:lastRenderedPageBreak/>
              <w:t>Автоматическая проверка заданий на платформе 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CE268" w14:textId="19696642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Платформа </w:t>
            </w:r>
            <w:r w:rsidRPr="007E6ABE">
              <w:rPr>
                <w:lang w:eastAsia="en-US"/>
              </w:rPr>
              <w:t>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8E91" w14:textId="3789093A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Платформа </w:t>
            </w:r>
            <w:r w:rsidRPr="007E6ABE">
              <w:rPr>
                <w:lang w:eastAsia="en-US"/>
              </w:rPr>
              <w:t>«</w:t>
            </w:r>
            <w:proofErr w:type="spellStart"/>
            <w:r w:rsidRPr="007E6ABE">
              <w:rPr>
                <w:lang w:eastAsia="en-US"/>
              </w:rPr>
              <w:t>Сириус.Курсы</w:t>
            </w:r>
            <w:proofErr w:type="spellEnd"/>
            <w:r w:rsidRPr="007E6ABE">
              <w:rPr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D71B5" w14:textId="77777777" w:rsidR="00D06588" w:rsidRDefault="00D06588" w:rsidP="006A3C8D">
            <w:pPr>
              <w:spacing w:line="276" w:lineRule="auto"/>
              <w:rPr>
                <w:color w:val="auto"/>
                <w:kern w:val="0"/>
                <w:lang w:eastAsia="ru-RU"/>
              </w:rPr>
            </w:pPr>
            <w:r w:rsidRPr="006A3C8D">
              <w:rPr>
                <w:color w:val="auto"/>
                <w:kern w:val="0"/>
                <w:lang w:eastAsia="ru-RU"/>
              </w:rPr>
              <w:t>до 30 декабря</w:t>
            </w:r>
          </w:p>
          <w:p w14:paraId="342821E6" w14:textId="79B8B284" w:rsidR="00D06588" w:rsidRPr="006A3C8D" w:rsidRDefault="00D06588" w:rsidP="006A3C8D">
            <w:pPr>
              <w:spacing w:line="276" w:lineRule="auto"/>
              <w:rPr>
                <w:lang w:eastAsia="en-US"/>
              </w:rPr>
            </w:pPr>
            <w:hyperlink r:id="rId26" w:history="1">
              <w:r w:rsidRPr="00B24019">
                <w:rPr>
                  <w:rStyle w:val="a4"/>
                  <w:lang w:eastAsia="en-US"/>
                </w:rPr>
                <w:t>https://divedu.ru/index.php?Itemid=372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D06588" w:rsidRPr="00DD3EFD" w14:paraId="23113999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ACD8A" w14:textId="2F7569A0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FE3" w14:textId="0FB70262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информатика по профилю «искусственный интеллект»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F9D" w14:textId="738B6B5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8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D64E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5A4E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8CC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6AB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E74F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7D4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D06588" w:rsidRPr="00DD3EFD" w14:paraId="4C15C7F9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85C2" w14:textId="2083968B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B72" w14:textId="7AA58BFF" w:rsidR="00D06588" w:rsidRPr="00DD3EFD" w:rsidRDefault="00D06588" w:rsidP="006A3C8D">
            <w:pPr>
              <w:spacing w:line="276" w:lineRule="auto"/>
              <w:rPr>
                <w:lang w:eastAsia="ru-RU"/>
              </w:rPr>
            </w:pPr>
            <w:r w:rsidRPr="00DD3EFD">
              <w:rPr>
                <w:lang w:eastAsia="ru-RU"/>
              </w:rPr>
              <w:t>информатика по профилю «информационная безопасность» (I тур – теоретический, 7-8 классы; I тур – практический, 9-11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155" w14:textId="46A1F0C0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8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32736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3F81D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264E7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A8D8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B1F69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0126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D06588" w:rsidRPr="00DD3EFD" w14:paraId="215A7F64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C9D1" w14:textId="10064BA2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6C3" w14:textId="27D5D44E" w:rsidR="00D06588" w:rsidRPr="00DD3EFD" w:rsidRDefault="00D06588" w:rsidP="006A3C8D">
            <w:pPr>
              <w:spacing w:line="276" w:lineRule="auto"/>
              <w:rPr>
                <w:lang w:eastAsia="ru-RU"/>
              </w:rPr>
            </w:pPr>
            <w:r w:rsidRPr="00DD3EFD">
              <w:rPr>
                <w:lang w:eastAsia="ru-RU"/>
              </w:rPr>
              <w:t xml:space="preserve">информатика по профилю «робототехника» (I </w:t>
            </w:r>
            <w:r w:rsidRPr="00DD3EFD">
              <w:rPr>
                <w:lang w:eastAsia="ru-RU"/>
              </w:rPr>
              <w:lastRenderedPageBreak/>
              <w:t>тур – теоретический)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688" w14:textId="4D9DD13D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lastRenderedPageBreak/>
              <w:t>8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DA205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FA6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483C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F2F8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C17BE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B369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D06588" w:rsidRPr="00DD3EFD" w14:paraId="074C76AE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43BE2" w14:textId="0ECB8759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DB9" w14:textId="1B71ADFB" w:rsidR="00D06588" w:rsidRPr="00DD3EFD" w:rsidRDefault="00D06588" w:rsidP="006A3C8D">
            <w:pPr>
              <w:spacing w:line="276" w:lineRule="auto"/>
              <w:rPr>
                <w:lang w:eastAsia="ru-RU"/>
              </w:rPr>
            </w:pPr>
            <w:r w:rsidRPr="00DD3EFD">
              <w:rPr>
                <w:lang w:eastAsia="ru-RU"/>
              </w:rPr>
              <w:t>информатика по профилю «робототехника» (II тур – практический)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5E8" w14:textId="3A70E2AF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9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9CBDB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8406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B093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1BB6F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08ED4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43E7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D06588" w:rsidRPr="00DD3EFD" w14:paraId="6F8BB69F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ECFD" w14:textId="4D6F2822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59" w14:textId="5DE9E347" w:rsidR="00D06588" w:rsidRPr="00DD3EFD" w:rsidRDefault="00D06588" w:rsidP="006A3C8D">
            <w:pPr>
              <w:spacing w:line="276" w:lineRule="auto"/>
              <w:rPr>
                <w:lang w:eastAsia="ru-RU"/>
              </w:rPr>
            </w:pPr>
            <w:r w:rsidRPr="00DD3EFD">
              <w:rPr>
                <w:lang w:eastAsia="ru-RU"/>
              </w:rPr>
              <w:t>информатика по профилю «робототехника» (III тур – проектный)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117" w14:textId="17B51F08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9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ED5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0DB9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4F1F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14BB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13D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F026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  <w:tr w:rsidR="00D06588" w:rsidRPr="00DD3EFD" w14:paraId="5C17CF32" w14:textId="77777777" w:rsidTr="009B739B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F43" w14:textId="33D2827F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378" w14:textId="1874A41B" w:rsidR="00D06588" w:rsidRPr="00DD3EFD" w:rsidRDefault="00D06588" w:rsidP="006A3C8D">
            <w:pPr>
              <w:spacing w:line="276" w:lineRule="auto"/>
              <w:rPr>
                <w:lang w:eastAsia="ru-RU"/>
              </w:rPr>
            </w:pPr>
            <w:r w:rsidRPr="00DD3EFD">
              <w:rPr>
                <w:lang w:eastAsia="ru-RU"/>
              </w:rPr>
              <w:t>информатика по профилю «информационная безопасность» (II тур – проектный)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C2C" w14:textId="1A742603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  <w:r w:rsidRPr="00DD3EFD">
              <w:rPr>
                <w:lang w:eastAsia="ru-RU"/>
              </w:rPr>
              <w:t>9 декабря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C10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0C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5C5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F3F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512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D91" w14:textId="77777777" w:rsidR="00D06588" w:rsidRPr="00DD3EFD" w:rsidRDefault="00D06588" w:rsidP="006A3C8D">
            <w:pPr>
              <w:spacing w:line="276" w:lineRule="auto"/>
              <w:rPr>
                <w:lang w:eastAsia="en-US"/>
              </w:rPr>
            </w:pPr>
          </w:p>
        </w:tc>
      </w:tr>
    </w:tbl>
    <w:p w14:paraId="1BA98F02" w14:textId="77777777" w:rsidR="0089654D" w:rsidRDefault="0089654D" w:rsidP="0089654D">
      <w:pPr>
        <w:rPr>
          <w:kern w:val="2"/>
          <w:sz w:val="28"/>
          <w:szCs w:val="28"/>
        </w:rPr>
      </w:pPr>
    </w:p>
    <w:p w14:paraId="199054A8" w14:textId="77777777" w:rsidR="00291FE0" w:rsidRPr="0089654D" w:rsidRDefault="00291FE0" w:rsidP="0089654D">
      <w:pPr>
        <w:jc w:val="both"/>
        <w:rPr>
          <w:sz w:val="2"/>
          <w:szCs w:val="2"/>
        </w:rPr>
      </w:pPr>
    </w:p>
    <w:sectPr w:rsidR="00291FE0" w:rsidRPr="0089654D" w:rsidSect="0089654D">
      <w:headerReference w:type="default" r:id="rId27"/>
      <w:pgSz w:w="16838" w:h="11906" w:orient="landscape"/>
      <w:pgMar w:top="1418" w:right="1134" w:bottom="851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445B3" w14:textId="77777777" w:rsidR="0089654D" w:rsidRDefault="0089654D" w:rsidP="004A3444">
      <w:r>
        <w:separator/>
      </w:r>
    </w:p>
  </w:endnote>
  <w:endnote w:type="continuationSeparator" w:id="0">
    <w:p w14:paraId="085FB1D1" w14:textId="77777777" w:rsidR="0089654D" w:rsidRDefault="0089654D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C6BC6" w14:textId="77777777" w:rsidR="0089654D" w:rsidRDefault="0089654D" w:rsidP="004A3444">
      <w:r>
        <w:separator/>
      </w:r>
    </w:p>
  </w:footnote>
  <w:footnote w:type="continuationSeparator" w:id="0">
    <w:p w14:paraId="6E6F9056" w14:textId="77777777" w:rsidR="0089654D" w:rsidRDefault="0089654D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901742"/>
      <w:docPartObj>
        <w:docPartGallery w:val="Page Numbers (Top of Page)"/>
        <w:docPartUnique/>
      </w:docPartObj>
    </w:sdtPr>
    <w:sdtEndPr/>
    <w:sdtContent>
      <w:p w14:paraId="4CA993F1" w14:textId="12D639CB" w:rsidR="004A3444" w:rsidRDefault="004A344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69">
          <w:rPr>
            <w:noProof/>
          </w:rPr>
          <w:t>4</w:t>
        </w:r>
        <w:r>
          <w:fldChar w:fldCharType="end"/>
        </w:r>
      </w:p>
    </w:sdtContent>
  </w:sdt>
  <w:p w14:paraId="209D552D" w14:textId="77777777" w:rsidR="004A3444" w:rsidRDefault="004A344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4D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0127"/>
    <w:rsid w:val="000E5D97"/>
    <w:rsid w:val="000E6DE4"/>
    <w:rsid w:val="0010254F"/>
    <w:rsid w:val="0010758D"/>
    <w:rsid w:val="00110389"/>
    <w:rsid w:val="0011280C"/>
    <w:rsid w:val="00114E7F"/>
    <w:rsid w:val="001204DD"/>
    <w:rsid w:val="00124562"/>
    <w:rsid w:val="00134EEB"/>
    <w:rsid w:val="001438FD"/>
    <w:rsid w:val="00151217"/>
    <w:rsid w:val="00151893"/>
    <w:rsid w:val="00164DB1"/>
    <w:rsid w:val="00177C9E"/>
    <w:rsid w:val="001B3A92"/>
    <w:rsid w:val="001C0D0A"/>
    <w:rsid w:val="001E1538"/>
    <w:rsid w:val="001E1F79"/>
    <w:rsid w:val="002079C0"/>
    <w:rsid w:val="002126C6"/>
    <w:rsid w:val="00212E72"/>
    <w:rsid w:val="00224458"/>
    <w:rsid w:val="00246913"/>
    <w:rsid w:val="002529E0"/>
    <w:rsid w:val="00264374"/>
    <w:rsid w:val="0026601F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3469"/>
    <w:rsid w:val="003543DE"/>
    <w:rsid w:val="00373E97"/>
    <w:rsid w:val="0037631D"/>
    <w:rsid w:val="00383365"/>
    <w:rsid w:val="003847A6"/>
    <w:rsid w:val="00390023"/>
    <w:rsid w:val="003954E0"/>
    <w:rsid w:val="003B0E53"/>
    <w:rsid w:val="003B33F2"/>
    <w:rsid w:val="003C5A03"/>
    <w:rsid w:val="003E4E35"/>
    <w:rsid w:val="003E6D06"/>
    <w:rsid w:val="00411A6D"/>
    <w:rsid w:val="004253F9"/>
    <w:rsid w:val="004467AA"/>
    <w:rsid w:val="00470C6B"/>
    <w:rsid w:val="00480075"/>
    <w:rsid w:val="004A3444"/>
    <w:rsid w:val="004A56AD"/>
    <w:rsid w:val="004B1857"/>
    <w:rsid w:val="004C1301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64F7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105C5"/>
    <w:rsid w:val="00614775"/>
    <w:rsid w:val="006257B6"/>
    <w:rsid w:val="00651AD7"/>
    <w:rsid w:val="006702BA"/>
    <w:rsid w:val="006946F2"/>
    <w:rsid w:val="006A3C8D"/>
    <w:rsid w:val="006A59CC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3701D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6A97"/>
    <w:rsid w:val="007C7C7B"/>
    <w:rsid w:val="007E0551"/>
    <w:rsid w:val="007E0D57"/>
    <w:rsid w:val="007E1108"/>
    <w:rsid w:val="007E6ABE"/>
    <w:rsid w:val="007F4802"/>
    <w:rsid w:val="008425C7"/>
    <w:rsid w:val="00855CA2"/>
    <w:rsid w:val="00873EA1"/>
    <w:rsid w:val="00880A0F"/>
    <w:rsid w:val="00881E54"/>
    <w:rsid w:val="008946C5"/>
    <w:rsid w:val="0089654D"/>
    <w:rsid w:val="008A0068"/>
    <w:rsid w:val="008A4112"/>
    <w:rsid w:val="008B2C93"/>
    <w:rsid w:val="008B3AD4"/>
    <w:rsid w:val="008C4F88"/>
    <w:rsid w:val="008D3DBE"/>
    <w:rsid w:val="008E4DA5"/>
    <w:rsid w:val="008F6331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2751F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73B1A"/>
    <w:rsid w:val="00B817C7"/>
    <w:rsid w:val="00B84CCF"/>
    <w:rsid w:val="00B919E6"/>
    <w:rsid w:val="00BC0F0F"/>
    <w:rsid w:val="00BD147E"/>
    <w:rsid w:val="00BD6C62"/>
    <w:rsid w:val="00BE0CAF"/>
    <w:rsid w:val="00BE606C"/>
    <w:rsid w:val="00BE63A1"/>
    <w:rsid w:val="00BE6E0E"/>
    <w:rsid w:val="00BF2E1F"/>
    <w:rsid w:val="00BF2FBC"/>
    <w:rsid w:val="00C019D5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06588"/>
    <w:rsid w:val="00D15DA9"/>
    <w:rsid w:val="00D26DEF"/>
    <w:rsid w:val="00D321FB"/>
    <w:rsid w:val="00D3611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1A82"/>
    <w:rsid w:val="00DA6CFF"/>
    <w:rsid w:val="00DB57CE"/>
    <w:rsid w:val="00DC2223"/>
    <w:rsid w:val="00DD298E"/>
    <w:rsid w:val="00DD3EFD"/>
    <w:rsid w:val="00DE21E0"/>
    <w:rsid w:val="00DE340E"/>
    <w:rsid w:val="00E041BA"/>
    <w:rsid w:val="00E10DA4"/>
    <w:rsid w:val="00E35506"/>
    <w:rsid w:val="00E42AB6"/>
    <w:rsid w:val="00E4577E"/>
    <w:rsid w:val="00E62BFA"/>
    <w:rsid w:val="00E74B18"/>
    <w:rsid w:val="00E8099A"/>
    <w:rsid w:val="00E91911"/>
    <w:rsid w:val="00E95711"/>
    <w:rsid w:val="00EA4145"/>
    <w:rsid w:val="00ED6092"/>
    <w:rsid w:val="00EE3887"/>
    <w:rsid w:val="00EF49BB"/>
    <w:rsid w:val="00F02118"/>
    <w:rsid w:val="00F35C82"/>
    <w:rsid w:val="00F40DA8"/>
    <w:rsid w:val="00F430BF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1FF4"/>
  <w15:docId w15:val="{2DCA756A-0F0C-40EA-B87D-492BC820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A3444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A3444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edu.ru/index.php?Itemid=372" TargetMode="External"/><Relationship Id="rId13" Type="http://schemas.openxmlformats.org/officeDocument/2006/relationships/hyperlink" Target="https://divedu.ru/index.php?Itemid=372" TargetMode="External"/><Relationship Id="rId18" Type="http://schemas.openxmlformats.org/officeDocument/2006/relationships/hyperlink" Target="https://divedu.ru/index.php?Itemid=372" TargetMode="External"/><Relationship Id="rId26" Type="http://schemas.openxmlformats.org/officeDocument/2006/relationships/hyperlink" Target="https://divedu.ru/index.php?Itemid=37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vedu.ru/index.php?Itemid=3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vedu.ru/index.php?Itemid=372" TargetMode="External"/><Relationship Id="rId17" Type="http://schemas.openxmlformats.org/officeDocument/2006/relationships/hyperlink" Target="https://divedu.ru/index.php?Itemid=372" TargetMode="External"/><Relationship Id="rId25" Type="http://schemas.openxmlformats.org/officeDocument/2006/relationships/hyperlink" Target="https://divedu.ru/index.php?Itemid=3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du.ru/index.php?Itemid=372" TargetMode="External"/><Relationship Id="rId20" Type="http://schemas.openxmlformats.org/officeDocument/2006/relationships/hyperlink" Target="https://divedu.ru/index.php?Itemid=37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vedu.ru/index.php?Itemid=372" TargetMode="External"/><Relationship Id="rId24" Type="http://schemas.openxmlformats.org/officeDocument/2006/relationships/hyperlink" Target="https://divedu.ru/index.php?Itemid=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vedu.ru/index.php?Itemid=372" TargetMode="External"/><Relationship Id="rId23" Type="http://schemas.openxmlformats.org/officeDocument/2006/relationships/hyperlink" Target="https://divedu.ru/index.php?Itemid=37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vedu.ru/index.php?Itemid=372" TargetMode="External"/><Relationship Id="rId19" Type="http://schemas.openxmlformats.org/officeDocument/2006/relationships/hyperlink" Target="https://divedu.ru/index.php?Itemid=3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vedu.ru/index.php?Itemid=372" TargetMode="External"/><Relationship Id="rId14" Type="http://schemas.openxmlformats.org/officeDocument/2006/relationships/hyperlink" Target="https://divedu.ru/index.php?Itemid=372" TargetMode="External"/><Relationship Id="rId22" Type="http://schemas.openxmlformats.org/officeDocument/2006/relationships/hyperlink" Target="https://divedu.ru/index.php?Itemid=372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2.%20&#1054;&#1090;&#1076;&#1077;&#1083;%20&#1084;&#1077;&#1088;&#1086;&#1087;&#1088;&#1080;&#1103;&#1090;&#1080;&#1081;\!!!&#1042;&#1057;&#1054;&#1064;\!!!2025-2026\2.%20&#1052;&#1091;&#1085;&#1080;&#1094;&#1080;&#1087;&#1072;&#1083;&#1100;&#1085;&#1099;&#1081;%20&#1101;&#1090;&#1072;&#1087;\&#1055;&#1088;&#1086;&#1077;&#1082;&#1090;&#1099;%20&#1087;&#1080;&#1089;&#1077;&#1084;\&#1055;&#1080;&#1089;&#1100;&#1084;&#1086;_&#1086;&#1090;&#1095;&#1077;&#1090;&#1099;%20&#1052;&#1069;\&#1048;&#1090;&#1086;&#1075;_&#1040;&#1085;&#1086;&#1093;&#1080;&#1085;&#1072;\&#1040;&#1053;&#1054;&#1061;&#1048;&#1053;&#1040;_&#1055;&#1056;&#1048;&#1051;&#1054;&#1046;&#1045;&#1053;&#1048;&#1045;%20&#1050;%20&#1055;&#1048;&#1057;&#1068;&#1052;&#1059;_&#1069;&#1062;&#1055;_&#1053;&#1054;&#1052;&#1045;&#1056;_&#1040;&#1051;&#1068;&#1041;&#1054;&#1052;_2021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15C2-2213-499B-9EAA-28368CFF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АНОХИНА_ПРИЛОЖЕНИЕ К ПИСЬМУ_ЭЦП_НОМЕР_АЛЬБОМ_2021_.dotx</Template>
  <TotalTime>162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</dc:creator>
  <cp:lastModifiedBy>Julia</cp:lastModifiedBy>
  <cp:revision>23</cp:revision>
  <cp:lastPrinted>2017-05-26T10:23:00Z</cp:lastPrinted>
  <dcterms:created xsi:type="dcterms:W3CDTF">2025-10-15T05:48:00Z</dcterms:created>
  <dcterms:modified xsi:type="dcterms:W3CDTF">2025-11-11T07:29:00Z</dcterms:modified>
</cp:coreProperties>
</file>