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517A45" w14:textId="77777777" w:rsidR="00683ACF" w:rsidRPr="00683ACF" w:rsidRDefault="00683ACF" w:rsidP="00683ACF">
      <w:pPr>
        <w:ind w:left="426"/>
        <w:jc w:val="center"/>
        <w:rPr>
          <w:b/>
          <w:sz w:val="28"/>
          <w:szCs w:val="28"/>
        </w:rPr>
      </w:pPr>
      <w:bookmarkStart w:id="0" w:name="_GoBack"/>
      <w:bookmarkEnd w:id="0"/>
      <w:r w:rsidRPr="00683ACF">
        <w:rPr>
          <w:b/>
          <w:sz w:val="28"/>
          <w:szCs w:val="28"/>
        </w:rPr>
        <w:t>Сведения</w:t>
      </w:r>
    </w:p>
    <w:p w14:paraId="27CC8801" w14:textId="77777777" w:rsidR="00683ACF" w:rsidRPr="00683ACF" w:rsidRDefault="00683ACF" w:rsidP="00683ACF">
      <w:pPr>
        <w:ind w:left="426"/>
        <w:jc w:val="center"/>
        <w:rPr>
          <w:b/>
          <w:sz w:val="28"/>
          <w:szCs w:val="28"/>
        </w:rPr>
      </w:pPr>
      <w:r w:rsidRPr="00683ACF">
        <w:rPr>
          <w:b/>
          <w:sz w:val="28"/>
          <w:szCs w:val="28"/>
        </w:rPr>
        <w:t xml:space="preserve">об ответственных специалистах за проведение олимпиады </w:t>
      </w:r>
      <w:r w:rsidRPr="00683ACF">
        <w:rPr>
          <w:b/>
          <w:sz w:val="28"/>
          <w:szCs w:val="28"/>
        </w:rPr>
        <w:br/>
        <w:t>и заполнение данных при проведении мониторинга эффективности механизмов управления качеством образования</w:t>
      </w:r>
    </w:p>
    <w:p w14:paraId="6C8A4728" w14:textId="1223662A" w:rsidR="00683ACF" w:rsidRPr="00683ACF" w:rsidRDefault="00683ACF" w:rsidP="00683ACF">
      <w:pPr>
        <w:jc w:val="center"/>
        <w:rPr>
          <w:b/>
          <w:sz w:val="28"/>
          <w:szCs w:val="28"/>
        </w:rPr>
      </w:pPr>
      <w:r w:rsidRPr="00683ACF">
        <w:rPr>
          <w:b/>
          <w:sz w:val="28"/>
          <w:szCs w:val="28"/>
        </w:rPr>
        <w:t>в 202</w:t>
      </w:r>
      <w:r w:rsidR="00AE028D">
        <w:rPr>
          <w:b/>
          <w:sz w:val="28"/>
          <w:szCs w:val="28"/>
        </w:rPr>
        <w:t>5</w:t>
      </w:r>
      <w:r w:rsidRPr="00683ACF">
        <w:rPr>
          <w:b/>
          <w:sz w:val="28"/>
          <w:szCs w:val="28"/>
        </w:rPr>
        <w:t>/2</w:t>
      </w:r>
      <w:r w:rsidR="00AE028D">
        <w:rPr>
          <w:b/>
          <w:sz w:val="28"/>
          <w:szCs w:val="28"/>
        </w:rPr>
        <w:t>6</w:t>
      </w:r>
      <w:r w:rsidRPr="00683ACF">
        <w:rPr>
          <w:b/>
          <w:sz w:val="28"/>
          <w:szCs w:val="28"/>
        </w:rPr>
        <w:t xml:space="preserve"> учебном году</w:t>
      </w:r>
    </w:p>
    <w:p w14:paraId="0FD8BD99" w14:textId="7B616AEF" w:rsidR="00683ACF" w:rsidRPr="00683ACF" w:rsidRDefault="00270D52" w:rsidP="00683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270D52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270D52">
        <w:rPr>
          <w:b/>
          <w:sz w:val="28"/>
          <w:szCs w:val="28"/>
        </w:rPr>
        <w:t xml:space="preserve"> Дивногорск</w:t>
      </w:r>
    </w:p>
    <w:p w14:paraId="08EE5800" w14:textId="77777777" w:rsidR="00683ACF" w:rsidRPr="00683ACF" w:rsidRDefault="00683ACF" w:rsidP="00683ACF">
      <w:pPr>
        <w:jc w:val="center"/>
        <w:rPr>
          <w:sz w:val="28"/>
          <w:szCs w:val="28"/>
          <w:vertAlign w:val="superscript"/>
        </w:rPr>
      </w:pPr>
      <w:r w:rsidRPr="00683ACF">
        <w:rPr>
          <w:sz w:val="28"/>
          <w:szCs w:val="28"/>
          <w:vertAlign w:val="superscript"/>
        </w:rPr>
        <w:t>(наименование муниципального образования)</w:t>
      </w:r>
    </w:p>
    <w:p w14:paraId="3AB29B11" w14:textId="77777777" w:rsidR="00683ACF" w:rsidRDefault="00683ACF" w:rsidP="00683ACF">
      <w:pPr>
        <w:jc w:val="center"/>
        <w:rPr>
          <w:sz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293"/>
        <w:gridCol w:w="1788"/>
        <w:gridCol w:w="626"/>
        <w:gridCol w:w="626"/>
        <w:gridCol w:w="529"/>
        <w:gridCol w:w="851"/>
        <w:gridCol w:w="1461"/>
        <w:gridCol w:w="1476"/>
      </w:tblGrid>
      <w:tr w:rsidR="00683ACF" w14:paraId="5A0C1397" w14:textId="77777777" w:rsidTr="00AE028D">
        <w:trPr>
          <w:trHeight w:val="719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B550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ФИО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AB9B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Должность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48BA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Место работы</w:t>
            </w:r>
          </w:p>
          <w:p w14:paraId="5FDDE53B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(указать полное название организации)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E438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 xml:space="preserve">Наличие опыта работы </w:t>
            </w:r>
            <w:r w:rsidRPr="00270D52">
              <w:rPr>
                <w:sz w:val="24"/>
                <w:szCs w:val="24"/>
              </w:rPr>
              <w:br/>
              <w:t>по данному направлению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25BE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Контактный телефон</w:t>
            </w:r>
          </w:p>
          <w:p w14:paraId="6B5BA4FD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(рабочий, мобильный)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7C3D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Адрес электронной почты</w:t>
            </w:r>
          </w:p>
        </w:tc>
      </w:tr>
      <w:tr w:rsidR="00683ACF" w14:paraId="42C0C57E" w14:textId="77777777" w:rsidTr="00AE028D">
        <w:trPr>
          <w:trHeight w:val="7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631F" w14:textId="77777777" w:rsidR="00683ACF" w:rsidRPr="00270D52" w:rsidRDefault="00683A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58E2" w14:textId="77777777" w:rsidR="00683ACF" w:rsidRPr="00270D52" w:rsidRDefault="00683A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878D" w14:textId="77777777" w:rsidR="00683ACF" w:rsidRPr="00270D52" w:rsidRDefault="00683ACF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27EF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до 1 года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AB08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от 1 года</w:t>
            </w:r>
            <w:r w:rsidRPr="00270D52">
              <w:rPr>
                <w:sz w:val="24"/>
                <w:szCs w:val="24"/>
              </w:rPr>
              <w:br/>
              <w:t xml:space="preserve"> до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1603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от 3 лет до 5 лет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758F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свыше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48B" w14:textId="77777777" w:rsidR="00683ACF" w:rsidRPr="00270D52" w:rsidRDefault="00683A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739B" w14:textId="77777777" w:rsidR="00683ACF" w:rsidRPr="00270D52" w:rsidRDefault="00683ACF">
            <w:pPr>
              <w:rPr>
                <w:sz w:val="24"/>
                <w:szCs w:val="24"/>
              </w:rPr>
            </w:pPr>
          </w:p>
        </w:tc>
      </w:tr>
      <w:tr w:rsidR="00683ACF" w14:paraId="66274A89" w14:textId="77777777" w:rsidTr="00AE028D">
        <w:trPr>
          <w:trHeight w:val="177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57D9" w14:textId="30FE2E35" w:rsidR="00683ACF" w:rsidRPr="00270D52" w:rsidRDefault="00F7054A">
            <w:pPr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Шубкина Карина Игоревна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214E" w14:textId="487072A5" w:rsidR="00683ACF" w:rsidRPr="00270D52" w:rsidRDefault="00F7054A">
            <w:pPr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8BD" w14:textId="366B1D08" w:rsidR="00683ACF" w:rsidRPr="00270D52" w:rsidRDefault="00270D52" w:rsidP="00271003">
            <w:pPr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Муниципальное каз</w:t>
            </w:r>
            <w:r w:rsidR="00271003">
              <w:rPr>
                <w:sz w:val="24"/>
                <w:szCs w:val="24"/>
              </w:rPr>
              <w:t>ё</w:t>
            </w:r>
            <w:r w:rsidRPr="00270D52">
              <w:rPr>
                <w:sz w:val="24"/>
                <w:szCs w:val="24"/>
              </w:rPr>
              <w:t>нное учреждение «Центр психолого-педагогической, медицинской и социальной помощи»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115" w14:textId="69AB222D" w:rsidR="00683ACF" w:rsidRPr="00270D52" w:rsidRDefault="00F7054A">
            <w:pPr>
              <w:jc w:val="center"/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До 1 года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760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2210" w14:textId="77777777" w:rsidR="00683ACF" w:rsidRPr="00270D52" w:rsidRDefault="00683ACF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E88" w14:textId="77777777" w:rsidR="00683ACF" w:rsidRPr="00270D52" w:rsidRDefault="0068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1FD9" w14:textId="77777777" w:rsidR="00270D52" w:rsidRPr="00270D52" w:rsidRDefault="00270D52" w:rsidP="00270D52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0D52">
              <w:rPr>
                <w:sz w:val="24"/>
                <w:szCs w:val="24"/>
              </w:rPr>
              <w:t>8(39144)3-00-29</w:t>
            </w:r>
          </w:p>
          <w:p w14:paraId="722BDC27" w14:textId="340435B5" w:rsidR="00683ACF" w:rsidRPr="00270D52" w:rsidRDefault="00270D52">
            <w:pPr>
              <w:rPr>
                <w:sz w:val="24"/>
                <w:szCs w:val="24"/>
              </w:rPr>
            </w:pPr>
            <w:r w:rsidRPr="00270D52">
              <w:rPr>
                <w:sz w:val="24"/>
                <w:szCs w:val="24"/>
              </w:rPr>
              <w:t>, 89233571772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BF94" w14:textId="0CBD0574" w:rsidR="00683ACF" w:rsidRPr="00270D52" w:rsidRDefault="000E5028">
            <w:pPr>
              <w:rPr>
                <w:sz w:val="24"/>
                <w:szCs w:val="24"/>
              </w:rPr>
            </w:pPr>
            <w:hyperlink r:id="rId8" w:history="1">
              <w:r w:rsidR="00270D52" w:rsidRPr="00270D52">
                <w:rPr>
                  <w:rStyle w:val="a4"/>
                  <w:sz w:val="24"/>
                  <w:szCs w:val="24"/>
                </w:rPr>
                <w:t>divgrc@bk.ru</w:t>
              </w:r>
            </w:hyperlink>
            <w:r w:rsidR="00270D52" w:rsidRPr="00270D52">
              <w:rPr>
                <w:sz w:val="24"/>
                <w:szCs w:val="24"/>
              </w:rPr>
              <w:t xml:space="preserve"> </w:t>
            </w:r>
          </w:p>
        </w:tc>
      </w:tr>
    </w:tbl>
    <w:p w14:paraId="0C634556" w14:textId="77777777" w:rsidR="00683ACF" w:rsidRDefault="00683ACF" w:rsidP="00683ACF">
      <w:pPr>
        <w:ind w:right="282"/>
        <w:rPr>
          <w:sz w:val="28"/>
        </w:rPr>
      </w:pPr>
    </w:p>
    <w:p w14:paraId="5767A65E" w14:textId="77777777" w:rsidR="00683ACF" w:rsidRPr="00683ACF" w:rsidRDefault="00683ACF" w:rsidP="00683ACF">
      <w:pPr>
        <w:ind w:right="282"/>
        <w:rPr>
          <w:sz w:val="28"/>
          <w:szCs w:val="28"/>
        </w:rPr>
      </w:pPr>
    </w:p>
    <w:p w14:paraId="3E6651D8" w14:textId="77777777" w:rsidR="00683ACF" w:rsidRPr="00683ACF" w:rsidRDefault="00683ACF" w:rsidP="00683ACF">
      <w:pPr>
        <w:ind w:left="426" w:right="282"/>
        <w:rPr>
          <w:sz w:val="28"/>
          <w:szCs w:val="28"/>
        </w:rPr>
      </w:pPr>
      <w:r w:rsidRPr="00683ACF">
        <w:rPr>
          <w:sz w:val="28"/>
          <w:szCs w:val="28"/>
        </w:rPr>
        <w:t>Руководитель организации______________________/___________________</w:t>
      </w:r>
    </w:p>
    <w:p w14:paraId="2F6EBDE2" w14:textId="77777777" w:rsidR="00437CE1" w:rsidRPr="00437CE1" w:rsidRDefault="00437CE1" w:rsidP="00607435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683ACF">
      <w:headerReference w:type="default" r:id="rId9"/>
      <w:pgSz w:w="11906" w:h="16838"/>
      <w:pgMar w:top="1134" w:right="850" w:bottom="568" w:left="1276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FD54" w14:textId="77777777" w:rsidR="00EE0A6F" w:rsidRDefault="00EE0A6F" w:rsidP="00472D68">
      <w:r>
        <w:separator/>
      </w:r>
    </w:p>
  </w:endnote>
  <w:endnote w:type="continuationSeparator" w:id="0">
    <w:p w14:paraId="4F90A98B" w14:textId="77777777" w:rsidR="00EE0A6F" w:rsidRDefault="00EE0A6F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5DB8" w14:textId="77777777" w:rsidR="00EE0A6F" w:rsidRDefault="00EE0A6F" w:rsidP="00472D68">
      <w:r>
        <w:separator/>
      </w:r>
    </w:p>
  </w:footnote>
  <w:footnote w:type="continuationSeparator" w:id="0">
    <w:p w14:paraId="4F1CCDCC" w14:textId="77777777" w:rsidR="00EE0A6F" w:rsidRDefault="00EE0A6F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685617"/>
      <w:docPartObj>
        <w:docPartGallery w:val="Page Numbers (Top of Page)"/>
        <w:docPartUnique/>
      </w:docPartObj>
    </w:sdtPr>
    <w:sdtEndPr/>
    <w:sdtContent>
      <w:p w14:paraId="54E5007F" w14:textId="77777777" w:rsidR="00472D68" w:rsidRDefault="00472D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14:paraId="7050EA5D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0AC4"/>
    <w:multiLevelType w:val="hybridMultilevel"/>
    <w:tmpl w:val="5E1480F2"/>
    <w:lvl w:ilvl="0" w:tplc="83DCF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6F"/>
    <w:rsid w:val="00015BE1"/>
    <w:rsid w:val="000253B7"/>
    <w:rsid w:val="0003149C"/>
    <w:rsid w:val="000403E6"/>
    <w:rsid w:val="00046480"/>
    <w:rsid w:val="00055C7D"/>
    <w:rsid w:val="00060252"/>
    <w:rsid w:val="0006178F"/>
    <w:rsid w:val="00072E70"/>
    <w:rsid w:val="000A5710"/>
    <w:rsid w:val="000B35EF"/>
    <w:rsid w:val="000C3426"/>
    <w:rsid w:val="000E5028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0D52"/>
    <w:rsid w:val="00271003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3F336B"/>
    <w:rsid w:val="00411A6D"/>
    <w:rsid w:val="004253F9"/>
    <w:rsid w:val="00437CE1"/>
    <w:rsid w:val="004467AA"/>
    <w:rsid w:val="00466C68"/>
    <w:rsid w:val="00472D68"/>
    <w:rsid w:val="00480075"/>
    <w:rsid w:val="004A56AD"/>
    <w:rsid w:val="004B1857"/>
    <w:rsid w:val="004C7733"/>
    <w:rsid w:val="004E0427"/>
    <w:rsid w:val="004E6781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D4A37"/>
    <w:rsid w:val="005E09C2"/>
    <w:rsid w:val="005F1C43"/>
    <w:rsid w:val="00607435"/>
    <w:rsid w:val="006105C5"/>
    <w:rsid w:val="00651AD7"/>
    <w:rsid w:val="006702BA"/>
    <w:rsid w:val="00683ACF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65000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028D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49B2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E0A6F"/>
    <w:rsid w:val="00EE3887"/>
    <w:rsid w:val="00EF49BB"/>
    <w:rsid w:val="00F02118"/>
    <w:rsid w:val="00F40DA8"/>
    <w:rsid w:val="00F50031"/>
    <w:rsid w:val="00F54DD3"/>
    <w:rsid w:val="00F609B2"/>
    <w:rsid w:val="00F7054A"/>
    <w:rsid w:val="00F91DBB"/>
    <w:rsid w:val="00F92438"/>
    <w:rsid w:val="00F95405"/>
    <w:rsid w:val="00F95DE9"/>
    <w:rsid w:val="00FC1722"/>
    <w:rsid w:val="00FD5AC7"/>
    <w:rsid w:val="00FE02D1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64EDA"/>
  <w15:docId w15:val="{3511AEB5-C957-44A6-9DE9-23AD6625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  <w:style w:type="character" w:customStyle="1" w:styleId="Bodytext6">
    <w:name w:val="Body text (6)_"/>
    <w:link w:val="Bodytext60"/>
    <w:locked/>
    <w:rsid w:val="00683ACF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683ACF"/>
    <w:pPr>
      <w:widowControl w:val="0"/>
      <w:shd w:val="clear" w:color="auto" w:fill="FFFFFF"/>
      <w:suppressAutoHyphens w:val="0"/>
      <w:spacing w:before="180" w:after="420" w:line="312" w:lineRule="exact"/>
      <w:ind w:hanging="700"/>
    </w:pPr>
    <w:rPr>
      <w:color w:val="auto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grc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3.%20&#1051;&#1072;&#1075;&#1091;&#1085;&#1086;&#1074;&#1072;%20&#1044;.&#1052;\&#1052;&#1080;&#1085;&#1080;&#1089;&#1090;&#1077;&#1088;&#1089;&#1090;&#1074;&#1086;%20&#1086;&#1073;&#1088;&#1072;&#1079;&#1086;&#1074;&#1072;&#1085;&#1080;&#1103;\&#1041;&#1083;&#1072;&#1085;&#1082;&#1080;%20&#1069;&#1062;&#1055;\&#1043;&#1056;&#1048;&#1044;&#1040;&#1057;&#1054;&#1042;&#1040;_&#1064;&#1058;&#1040;&#1052;&#1055;&#1067;_&#1055;&#1056;&#1048;&#1051;&#1054;&#1046;&#1045;&#1053;&#1048;&#1045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95F4-2F6C-4733-A97B-33BDE65B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ГРИДАСОВА_ШТАМПЫ_ПРИЛОЖЕНИЕ_2024.dotx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Наталья</dc:creator>
  <cp:lastModifiedBy>Julia</cp:lastModifiedBy>
  <cp:revision>9</cp:revision>
  <cp:lastPrinted>2017-05-26T10:23:00Z</cp:lastPrinted>
  <dcterms:created xsi:type="dcterms:W3CDTF">2025-08-12T04:34:00Z</dcterms:created>
  <dcterms:modified xsi:type="dcterms:W3CDTF">2025-09-29T07:26:00Z</dcterms:modified>
</cp:coreProperties>
</file>